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56DF" w:rsidRPr="00AB45D1" w:rsidRDefault="00C556DF" w:rsidP="00403E78">
      <w:pPr>
        <w:spacing w:before="130" w:line="500" w:lineRule="exact"/>
        <w:rPr>
          <w:rFonts w:ascii="仿宋_GB2312" w:eastAsia="仿宋_GB2312" w:hAnsi="黑体" w:cs="方正小标宋简体"/>
          <w:b/>
          <w:spacing w:val="-8"/>
          <w:sz w:val="36"/>
          <w:szCs w:val="36"/>
        </w:rPr>
      </w:pPr>
      <w:r w:rsidRPr="00AB45D1">
        <w:rPr>
          <w:rFonts w:ascii="仿宋_GB2312" w:eastAsia="仿宋_GB2312" w:hAnsi="黑体" w:cs="方正小标宋简体" w:hint="eastAsia"/>
          <w:b/>
          <w:spacing w:val="-8"/>
          <w:sz w:val="36"/>
          <w:szCs w:val="36"/>
        </w:rPr>
        <w:t>附件：</w:t>
      </w:r>
      <w:r w:rsidRPr="00AB45D1">
        <w:rPr>
          <w:rFonts w:ascii="仿宋_GB2312" w:eastAsia="仿宋_GB2312" w:hAnsi="黑体" w:cs="方正小标宋简体"/>
          <w:b/>
          <w:spacing w:val="-8"/>
          <w:sz w:val="36"/>
          <w:szCs w:val="36"/>
        </w:rPr>
        <w:t xml:space="preserve">          </w:t>
      </w:r>
    </w:p>
    <w:p w:rsidR="00C556DF" w:rsidRPr="002E1A34" w:rsidRDefault="00C556DF" w:rsidP="00403E78">
      <w:pPr>
        <w:spacing w:before="130" w:line="500" w:lineRule="exact"/>
        <w:jc w:val="center"/>
        <w:rPr>
          <w:rFonts w:ascii="黑体" w:eastAsia="黑体" w:hAnsi="黑体" w:cs="方正小标宋简体"/>
          <w:spacing w:val="-8"/>
          <w:sz w:val="36"/>
          <w:szCs w:val="36"/>
        </w:rPr>
      </w:pPr>
      <w:r w:rsidRPr="00C71C25"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  <w:t>2022</w:t>
      </w:r>
      <w:r w:rsidRPr="00C71C25"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年首批山东省基础教育教研基地名单</w:t>
      </w:r>
      <w:r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  <w:br/>
      </w:r>
      <w:r w:rsidRPr="00C71C25">
        <w:rPr>
          <w:rFonts w:ascii="楷体_GB2312" w:eastAsia="楷体_GB2312" w:hAnsi="黑体" w:cs="方正小标宋简体" w:hint="eastAsia"/>
          <w:spacing w:val="-8"/>
          <w:sz w:val="36"/>
          <w:szCs w:val="36"/>
        </w:rPr>
        <w:t>（烟台市</w:t>
      </w:r>
      <w:r w:rsidRPr="00C71C25">
        <w:rPr>
          <w:rFonts w:ascii="楷体_GB2312" w:eastAsia="楷体_GB2312" w:hAnsi="黑体" w:cs="方正小标宋简体"/>
          <w:spacing w:val="-8"/>
          <w:sz w:val="36"/>
          <w:szCs w:val="36"/>
        </w:rPr>
        <w:t>16</w:t>
      </w:r>
      <w:r w:rsidRPr="00C71C25">
        <w:rPr>
          <w:rFonts w:ascii="楷体_GB2312" w:eastAsia="楷体_GB2312" w:hAnsi="黑体" w:cs="方正小标宋简体" w:hint="eastAsia"/>
          <w:spacing w:val="-8"/>
          <w:sz w:val="36"/>
          <w:szCs w:val="36"/>
        </w:rPr>
        <w:t>个）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353"/>
        <w:gridCol w:w="1843"/>
        <w:gridCol w:w="3827"/>
      </w:tblGrid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 w:hint="eastAsia"/>
                <w:spacing w:val="-8"/>
                <w:kern w:val="0"/>
                <w:szCs w:val="21"/>
              </w:rPr>
              <w:t>序号</w:t>
            </w:r>
          </w:p>
        </w:tc>
        <w:tc>
          <w:tcPr>
            <w:tcW w:w="2353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 w:hint="eastAsia"/>
                <w:spacing w:val="-8"/>
                <w:kern w:val="0"/>
                <w:szCs w:val="21"/>
              </w:rPr>
              <w:t>申报单位</w:t>
            </w:r>
          </w:p>
        </w:tc>
        <w:tc>
          <w:tcPr>
            <w:tcW w:w="1843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 w:hint="eastAsia"/>
                <w:spacing w:val="-8"/>
                <w:kern w:val="0"/>
                <w:szCs w:val="21"/>
              </w:rPr>
              <w:t>基地类别</w:t>
            </w:r>
          </w:p>
        </w:tc>
        <w:tc>
          <w:tcPr>
            <w:tcW w:w="3827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 w:hint="eastAsia"/>
                <w:spacing w:val="-8"/>
                <w:kern w:val="0"/>
                <w:szCs w:val="21"/>
              </w:rPr>
              <w:t>研究主题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烟台市教育科学研究院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区域类教研基地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基于学科核心素养的课堂教学改革研究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2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海阳市教学研究室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区域类教研基地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城乡教育教学均衡发展研究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3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莱阳市教育科学研究中心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区域类教研基地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新时代教学方式变革与运用在县域中小学的实践研究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4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莱州市双语学校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学校类教研基地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五育并举融合发展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5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龙口市实验小学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学校类教研基地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五育并举融合课程实施研究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6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烟台经济技术开发区实验中学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学校类教研基地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学校教研机制研究与创新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7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山东省牟平第一中学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学校类教研基地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智慧校园建设研究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8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烟台市芝罘区养正小学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（小学英语）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基于核心素养的小学英语课堂教学改革探索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9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烟台市教育科学研究院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（初中地理）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大概念统摄下的初中地理课程内容结构化的研究与实践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10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烟台经济技术开发区教学研究室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（初中生物）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指向大概念的初中生物学单元整体教学研究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11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招远市教育科学研究中心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（初中语文）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县域初中语文阅读体系的建构与推进实践研究</w:t>
            </w:r>
          </w:p>
        </w:tc>
      </w:tr>
      <w:tr w:rsidR="00C556DF" w:rsidRPr="00003119" w:rsidTr="001109E5">
        <w:trPr>
          <w:trHeight w:val="448"/>
        </w:trPr>
        <w:tc>
          <w:tcPr>
            <w:tcW w:w="732" w:type="dxa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12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烟台市教育科学研究院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（高中思想政治）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高中思想政治课堂教学改革研究与实践</w:t>
            </w:r>
          </w:p>
        </w:tc>
      </w:tr>
      <w:tr w:rsidR="00C556DF" w:rsidRPr="00003119" w:rsidTr="001109E5">
        <w:trPr>
          <w:trHeight w:hRule="exact" w:val="668"/>
        </w:trPr>
        <w:tc>
          <w:tcPr>
            <w:tcW w:w="732" w:type="dxa"/>
            <w:vAlign w:val="center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13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山东省烟台第二中学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（高中英语）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spacing w:line="340" w:lineRule="exact"/>
              <w:jc w:val="left"/>
              <w:rPr>
                <w:rFonts w:ascii="宋体" w:eastAsia="等线" w:hAnsi="宋体"/>
                <w:szCs w:val="21"/>
              </w:rPr>
            </w:pPr>
            <w:r w:rsidRPr="001109E5">
              <w:rPr>
                <w:rFonts w:ascii="宋体" w:eastAsia="等线" w:hAnsi="宋体" w:hint="eastAsia"/>
                <w:szCs w:val="21"/>
              </w:rPr>
              <w:t>指向核心素养的高中英语立体化教材开发与应用</w:t>
            </w:r>
          </w:p>
        </w:tc>
      </w:tr>
      <w:tr w:rsidR="00C556DF" w:rsidRPr="00003119" w:rsidTr="001109E5">
        <w:trPr>
          <w:trHeight w:hRule="exact" w:val="724"/>
        </w:trPr>
        <w:tc>
          <w:tcPr>
            <w:tcW w:w="732" w:type="dxa"/>
            <w:vAlign w:val="center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14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山东省烟台第三中学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（高中物理）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高中物理课堂教学改革研究与实践</w:t>
            </w:r>
          </w:p>
        </w:tc>
      </w:tr>
      <w:tr w:rsidR="00C556DF" w:rsidRPr="00003119" w:rsidTr="001109E5">
        <w:trPr>
          <w:trHeight w:hRule="exact" w:val="692"/>
        </w:trPr>
        <w:tc>
          <w:tcPr>
            <w:tcW w:w="732" w:type="dxa"/>
            <w:vAlign w:val="center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15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烟台市教育科学研究院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（综合段）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新时代中小学劳动教育课程资源开发与应用</w:t>
            </w:r>
          </w:p>
        </w:tc>
      </w:tr>
      <w:tr w:rsidR="00C556DF" w:rsidRPr="00003119" w:rsidTr="001109E5">
        <w:trPr>
          <w:trHeight w:hRule="exact" w:val="716"/>
        </w:trPr>
        <w:tc>
          <w:tcPr>
            <w:tcW w:w="732" w:type="dxa"/>
            <w:vAlign w:val="center"/>
          </w:tcPr>
          <w:p w:rsidR="00C556DF" w:rsidRPr="001109E5" w:rsidRDefault="00C556DF" w:rsidP="001109E5">
            <w:pPr>
              <w:spacing w:before="130" w:line="204" w:lineRule="auto"/>
              <w:jc w:val="center"/>
              <w:rPr>
                <w:rFonts w:ascii="宋体" w:eastAsia="等线" w:hAnsi="宋体" w:cs="黑体"/>
                <w:spacing w:val="-8"/>
                <w:kern w:val="0"/>
                <w:szCs w:val="21"/>
              </w:rPr>
            </w:pPr>
            <w:r w:rsidRPr="001109E5">
              <w:rPr>
                <w:rFonts w:ascii="宋体" w:eastAsia="等线" w:hAnsi="宋体" w:cs="黑体"/>
                <w:spacing w:val="-8"/>
                <w:kern w:val="0"/>
                <w:szCs w:val="21"/>
              </w:rPr>
              <w:t>16</w:t>
            </w:r>
          </w:p>
        </w:tc>
        <w:tc>
          <w:tcPr>
            <w:tcW w:w="235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烟台市蓬莱区教学研究室</w:t>
            </w:r>
          </w:p>
        </w:tc>
        <w:tc>
          <w:tcPr>
            <w:tcW w:w="1843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学科类教研基地</w:t>
            </w:r>
          </w:p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（综合段）</w:t>
            </w:r>
          </w:p>
        </w:tc>
        <w:tc>
          <w:tcPr>
            <w:tcW w:w="3827" w:type="dxa"/>
            <w:vAlign w:val="center"/>
          </w:tcPr>
          <w:p w:rsidR="00C556DF" w:rsidRPr="001109E5" w:rsidRDefault="00C556DF" w:rsidP="001109E5">
            <w:pPr>
              <w:widowControl/>
              <w:spacing w:line="340" w:lineRule="exact"/>
              <w:jc w:val="left"/>
              <w:textAlignment w:val="center"/>
              <w:rPr>
                <w:rFonts w:ascii="宋体" w:eastAsia="等线" w:hAnsi="宋体" w:cs="黑体"/>
                <w:kern w:val="0"/>
                <w:szCs w:val="21"/>
                <w:lang/>
              </w:rPr>
            </w:pPr>
            <w:r w:rsidRPr="001109E5">
              <w:rPr>
                <w:rFonts w:ascii="宋体" w:eastAsia="等线" w:hAnsi="宋体" w:cs="黑体" w:hint="eastAsia"/>
                <w:kern w:val="0"/>
                <w:szCs w:val="21"/>
                <w:lang/>
              </w:rPr>
              <w:t>指向核心素养发展的中小学语文作业设计研究与实践</w:t>
            </w:r>
          </w:p>
        </w:tc>
      </w:tr>
    </w:tbl>
    <w:p w:rsidR="00C556DF" w:rsidRPr="00003119" w:rsidRDefault="00C556DF" w:rsidP="00403E78"/>
    <w:sectPr w:rsidR="00C556DF" w:rsidRPr="00003119" w:rsidSect="00C5123A">
      <w:footerReference w:type="default" r:id="rId6"/>
      <w:pgSz w:w="11906" w:h="16838"/>
      <w:pgMar w:top="1440" w:right="1701" w:bottom="1440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DF" w:rsidRDefault="00C556DF">
      <w:r>
        <w:separator/>
      </w:r>
    </w:p>
  </w:endnote>
  <w:endnote w:type="continuationSeparator" w:id="0">
    <w:p w:rsidR="00C556DF" w:rsidRDefault="00C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DF" w:rsidRDefault="00C556DF">
    <w:pPr>
      <w:pStyle w:val="Footer"/>
      <w:jc w:val="center"/>
    </w:pPr>
    <w:fldSimple w:instr=" PAGE   \* MERGEFORMAT ">
      <w:r w:rsidRPr="00AE2DAD">
        <w:rPr>
          <w:noProof/>
          <w:lang w:val="zh-CN"/>
        </w:rPr>
        <w:t>2</w:t>
      </w:r>
    </w:fldSimple>
  </w:p>
  <w:p w:rsidR="00C556DF" w:rsidRDefault="00C55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DF" w:rsidRDefault="00C556DF">
      <w:r>
        <w:separator/>
      </w:r>
    </w:p>
  </w:footnote>
  <w:footnote w:type="continuationSeparator" w:id="0">
    <w:p w:rsidR="00C556DF" w:rsidRDefault="00C55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5YTcyZTk2MjE1NDY3OTk1YzU2YTA5MmMwNTYwMDQifQ=="/>
  </w:docVars>
  <w:rsids>
    <w:rsidRoot w:val="00BE6B64"/>
    <w:rsid w:val="FDF6E703"/>
    <w:rsid w:val="000024F1"/>
    <w:rsid w:val="00003119"/>
    <w:rsid w:val="0004225F"/>
    <w:rsid w:val="000562DA"/>
    <w:rsid w:val="00057127"/>
    <w:rsid w:val="00064180"/>
    <w:rsid w:val="00075192"/>
    <w:rsid w:val="000A4536"/>
    <w:rsid w:val="000B44CF"/>
    <w:rsid w:val="000C76FC"/>
    <w:rsid w:val="000F2E21"/>
    <w:rsid w:val="001109E5"/>
    <w:rsid w:val="00121488"/>
    <w:rsid w:val="001333BB"/>
    <w:rsid w:val="001402B3"/>
    <w:rsid w:val="0014038A"/>
    <w:rsid w:val="00143BBA"/>
    <w:rsid w:val="00154EC7"/>
    <w:rsid w:val="00164402"/>
    <w:rsid w:val="00167B95"/>
    <w:rsid w:val="001A550F"/>
    <w:rsid w:val="001B6FEF"/>
    <w:rsid w:val="00214C80"/>
    <w:rsid w:val="00224B43"/>
    <w:rsid w:val="00252916"/>
    <w:rsid w:val="00254418"/>
    <w:rsid w:val="00285D6A"/>
    <w:rsid w:val="00287D01"/>
    <w:rsid w:val="002A2347"/>
    <w:rsid w:val="002A7679"/>
    <w:rsid w:val="002B7517"/>
    <w:rsid w:val="002D7802"/>
    <w:rsid w:val="002E1A34"/>
    <w:rsid w:val="00306F3E"/>
    <w:rsid w:val="0031322A"/>
    <w:rsid w:val="003166E7"/>
    <w:rsid w:val="00323CC8"/>
    <w:rsid w:val="00331C1A"/>
    <w:rsid w:val="003325AD"/>
    <w:rsid w:val="0033674D"/>
    <w:rsid w:val="00337212"/>
    <w:rsid w:val="00350234"/>
    <w:rsid w:val="003544AE"/>
    <w:rsid w:val="00355D16"/>
    <w:rsid w:val="00373D99"/>
    <w:rsid w:val="00380B34"/>
    <w:rsid w:val="003910B5"/>
    <w:rsid w:val="003B7EE4"/>
    <w:rsid w:val="003C167C"/>
    <w:rsid w:val="003D4190"/>
    <w:rsid w:val="003D6D4B"/>
    <w:rsid w:val="003E0A73"/>
    <w:rsid w:val="003E3D34"/>
    <w:rsid w:val="003E7F33"/>
    <w:rsid w:val="003F4D24"/>
    <w:rsid w:val="00403E78"/>
    <w:rsid w:val="004050A5"/>
    <w:rsid w:val="0041033F"/>
    <w:rsid w:val="00410A1A"/>
    <w:rsid w:val="00411307"/>
    <w:rsid w:val="00430D34"/>
    <w:rsid w:val="00436075"/>
    <w:rsid w:val="00457669"/>
    <w:rsid w:val="00473687"/>
    <w:rsid w:val="0047397C"/>
    <w:rsid w:val="0047585C"/>
    <w:rsid w:val="00482BA0"/>
    <w:rsid w:val="00493544"/>
    <w:rsid w:val="0049359F"/>
    <w:rsid w:val="004A285F"/>
    <w:rsid w:val="004B64F5"/>
    <w:rsid w:val="004F032D"/>
    <w:rsid w:val="004F250A"/>
    <w:rsid w:val="0050159D"/>
    <w:rsid w:val="0051000D"/>
    <w:rsid w:val="00523855"/>
    <w:rsid w:val="00526AAB"/>
    <w:rsid w:val="00543771"/>
    <w:rsid w:val="00564BBD"/>
    <w:rsid w:val="00576A97"/>
    <w:rsid w:val="005A0CDF"/>
    <w:rsid w:val="005A4655"/>
    <w:rsid w:val="005B4B64"/>
    <w:rsid w:val="005B5166"/>
    <w:rsid w:val="005C2AED"/>
    <w:rsid w:val="005C5765"/>
    <w:rsid w:val="005C744E"/>
    <w:rsid w:val="005D57AC"/>
    <w:rsid w:val="005D621A"/>
    <w:rsid w:val="005E4F7C"/>
    <w:rsid w:val="0060780B"/>
    <w:rsid w:val="0061494B"/>
    <w:rsid w:val="0064191C"/>
    <w:rsid w:val="00651839"/>
    <w:rsid w:val="00657843"/>
    <w:rsid w:val="006614A9"/>
    <w:rsid w:val="00667CA5"/>
    <w:rsid w:val="006708F5"/>
    <w:rsid w:val="00671C43"/>
    <w:rsid w:val="006727B9"/>
    <w:rsid w:val="0069757A"/>
    <w:rsid w:val="006A5672"/>
    <w:rsid w:val="006B742D"/>
    <w:rsid w:val="006C0AA0"/>
    <w:rsid w:val="006C0CE3"/>
    <w:rsid w:val="006C35F7"/>
    <w:rsid w:val="006D4A3E"/>
    <w:rsid w:val="006E6C3D"/>
    <w:rsid w:val="006F0873"/>
    <w:rsid w:val="00705CBE"/>
    <w:rsid w:val="00730E75"/>
    <w:rsid w:val="00744309"/>
    <w:rsid w:val="00744F4E"/>
    <w:rsid w:val="00753AEA"/>
    <w:rsid w:val="0078759C"/>
    <w:rsid w:val="007944A6"/>
    <w:rsid w:val="007A3CBC"/>
    <w:rsid w:val="007A3E71"/>
    <w:rsid w:val="007C29F0"/>
    <w:rsid w:val="007D00D5"/>
    <w:rsid w:val="007D1922"/>
    <w:rsid w:val="007D60BE"/>
    <w:rsid w:val="007E5E27"/>
    <w:rsid w:val="00816AE2"/>
    <w:rsid w:val="00836585"/>
    <w:rsid w:val="00837CE3"/>
    <w:rsid w:val="00850417"/>
    <w:rsid w:val="008511EC"/>
    <w:rsid w:val="00851909"/>
    <w:rsid w:val="008620E2"/>
    <w:rsid w:val="008623E4"/>
    <w:rsid w:val="008A23E2"/>
    <w:rsid w:val="008B2796"/>
    <w:rsid w:val="008B4721"/>
    <w:rsid w:val="008C0D15"/>
    <w:rsid w:val="008F0F83"/>
    <w:rsid w:val="00905D05"/>
    <w:rsid w:val="0091378F"/>
    <w:rsid w:val="00924695"/>
    <w:rsid w:val="009254B9"/>
    <w:rsid w:val="0096205F"/>
    <w:rsid w:val="0097040F"/>
    <w:rsid w:val="00970FE4"/>
    <w:rsid w:val="00975260"/>
    <w:rsid w:val="009775DA"/>
    <w:rsid w:val="009A115D"/>
    <w:rsid w:val="009A1F59"/>
    <w:rsid w:val="009D1300"/>
    <w:rsid w:val="009F7EBA"/>
    <w:rsid w:val="00A07BC6"/>
    <w:rsid w:val="00A362AD"/>
    <w:rsid w:val="00A41654"/>
    <w:rsid w:val="00A56115"/>
    <w:rsid w:val="00A56C9E"/>
    <w:rsid w:val="00A635FE"/>
    <w:rsid w:val="00A7488F"/>
    <w:rsid w:val="00A80A7E"/>
    <w:rsid w:val="00AB45D1"/>
    <w:rsid w:val="00AE2DAD"/>
    <w:rsid w:val="00AF3329"/>
    <w:rsid w:val="00B34539"/>
    <w:rsid w:val="00B35D36"/>
    <w:rsid w:val="00B422C2"/>
    <w:rsid w:val="00B47669"/>
    <w:rsid w:val="00B5366D"/>
    <w:rsid w:val="00B57005"/>
    <w:rsid w:val="00B620E0"/>
    <w:rsid w:val="00B65679"/>
    <w:rsid w:val="00B904BE"/>
    <w:rsid w:val="00B94AEE"/>
    <w:rsid w:val="00BA4D2A"/>
    <w:rsid w:val="00BC4376"/>
    <w:rsid w:val="00BD2ED7"/>
    <w:rsid w:val="00BD4A1B"/>
    <w:rsid w:val="00BD667B"/>
    <w:rsid w:val="00BE5AFF"/>
    <w:rsid w:val="00BE6B64"/>
    <w:rsid w:val="00BF0C3D"/>
    <w:rsid w:val="00C043FA"/>
    <w:rsid w:val="00C22BC1"/>
    <w:rsid w:val="00C25868"/>
    <w:rsid w:val="00C334D0"/>
    <w:rsid w:val="00C4378E"/>
    <w:rsid w:val="00C459ED"/>
    <w:rsid w:val="00C47E3B"/>
    <w:rsid w:val="00C5123A"/>
    <w:rsid w:val="00C556DF"/>
    <w:rsid w:val="00C71C25"/>
    <w:rsid w:val="00C8340F"/>
    <w:rsid w:val="00C83C93"/>
    <w:rsid w:val="00C9270C"/>
    <w:rsid w:val="00CA0B46"/>
    <w:rsid w:val="00CE5A57"/>
    <w:rsid w:val="00CE73C5"/>
    <w:rsid w:val="00D0004F"/>
    <w:rsid w:val="00D02167"/>
    <w:rsid w:val="00D04B30"/>
    <w:rsid w:val="00D24E0A"/>
    <w:rsid w:val="00D51156"/>
    <w:rsid w:val="00D67B3B"/>
    <w:rsid w:val="00D94AD6"/>
    <w:rsid w:val="00DA1F08"/>
    <w:rsid w:val="00DB3BCF"/>
    <w:rsid w:val="00DF0B81"/>
    <w:rsid w:val="00DF63C9"/>
    <w:rsid w:val="00E064A1"/>
    <w:rsid w:val="00E07EC9"/>
    <w:rsid w:val="00E1076B"/>
    <w:rsid w:val="00E25AD3"/>
    <w:rsid w:val="00E42B4D"/>
    <w:rsid w:val="00E61B57"/>
    <w:rsid w:val="00EB5370"/>
    <w:rsid w:val="00EE0DED"/>
    <w:rsid w:val="00EE7852"/>
    <w:rsid w:val="00F314CD"/>
    <w:rsid w:val="00F32F45"/>
    <w:rsid w:val="00F5131F"/>
    <w:rsid w:val="00F74000"/>
    <w:rsid w:val="00F84EF6"/>
    <w:rsid w:val="00FB53AE"/>
    <w:rsid w:val="00FE24F3"/>
    <w:rsid w:val="00FE335B"/>
    <w:rsid w:val="011023A4"/>
    <w:rsid w:val="011C169B"/>
    <w:rsid w:val="01204DBF"/>
    <w:rsid w:val="01483FE2"/>
    <w:rsid w:val="01522384"/>
    <w:rsid w:val="015F5045"/>
    <w:rsid w:val="01675D0E"/>
    <w:rsid w:val="016F001B"/>
    <w:rsid w:val="017807CC"/>
    <w:rsid w:val="018F116A"/>
    <w:rsid w:val="01AB789B"/>
    <w:rsid w:val="01AE4836"/>
    <w:rsid w:val="01B45B1D"/>
    <w:rsid w:val="01DB7B66"/>
    <w:rsid w:val="02097CBE"/>
    <w:rsid w:val="021376E4"/>
    <w:rsid w:val="02175E8B"/>
    <w:rsid w:val="024C7F50"/>
    <w:rsid w:val="027B1FA2"/>
    <w:rsid w:val="0289785D"/>
    <w:rsid w:val="02A14BDC"/>
    <w:rsid w:val="02A55958"/>
    <w:rsid w:val="02D94ED7"/>
    <w:rsid w:val="02FD4E6E"/>
    <w:rsid w:val="02FE1BE1"/>
    <w:rsid w:val="03115EBA"/>
    <w:rsid w:val="03227AB3"/>
    <w:rsid w:val="032C7524"/>
    <w:rsid w:val="03363FC8"/>
    <w:rsid w:val="03516A6D"/>
    <w:rsid w:val="036B26BF"/>
    <w:rsid w:val="037A1D99"/>
    <w:rsid w:val="037E66B3"/>
    <w:rsid w:val="03853CE4"/>
    <w:rsid w:val="039A426E"/>
    <w:rsid w:val="03B461FD"/>
    <w:rsid w:val="03CB0831"/>
    <w:rsid w:val="03DC172F"/>
    <w:rsid w:val="03E57B19"/>
    <w:rsid w:val="03EC7163"/>
    <w:rsid w:val="040F432A"/>
    <w:rsid w:val="041267DF"/>
    <w:rsid w:val="041E6313"/>
    <w:rsid w:val="043A0499"/>
    <w:rsid w:val="043D387D"/>
    <w:rsid w:val="044F6C01"/>
    <w:rsid w:val="045254D4"/>
    <w:rsid w:val="045B5C6C"/>
    <w:rsid w:val="045D67A5"/>
    <w:rsid w:val="046C1FF2"/>
    <w:rsid w:val="047A0B7E"/>
    <w:rsid w:val="04825EB7"/>
    <w:rsid w:val="04882E71"/>
    <w:rsid w:val="048B0351"/>
    <w:rsid w:val="0493037D"/>
    <w:rsid w:val="04A45816"/>
    <w:rsid w:val="04A630B1"/>
    <w:rsid w:val="04A74AC9"/>
    <w:rsid w:val="04B64E88"/>
    <w:rsid w:val="04B96B2A"/>
    <w:rsid w:val="04BE7CEC"/>
    <w:rsid w:val="04C872EF"/>
    <w:rsid w:val="04D63599"/>
    <w:rsid w:val="04E126EE"/>
    <w:rsid w:val="04EE6DBA"/>
    <w:rsid w:val="04EF3982"/>
    <w:rsid w:val="04F702AD"/>
    <w:rsid w:val="053F35BB"/>
    <w:rsid w:val="05545116"/>
    <w:rsid w:val="055C0609"/>
    <w:rsid w:val="056347BC"/>
    <w:rsid w:val="05703E3B"/>
    <w:rsid w:val="057B3309"/>
    <w:rsid w:val="058F69A0"/>
    <w:rsid w:val="05A01C96"/>
    <w:rsid w:val="05A261EC"/>
    <w:rsid w:val="05A6080F"/>
    <w:rsid w:val="05BD7444"/>
    <w:rsid w:val="05E10121"/>
    <w:rsid w:val="05FF2519"/>
    <w:rsid w:val="06146014"/>
    <w:rsid w:val="06150A36"/>
    <w:rsid w:val="061D54FB"/>
    <w:rsid w:val="06205F8D"/>
    <w:rsid w:val="06264D5C"/>
    <w:rsid w:val="06370E5B"/>
    <w:rsid w:val="063E5030"/>
    <w:rsid w:val="06471B3C"/>
    <w:rsid w:val="06537F4A"/>
    <w:rsid w:val="067A1A8D"/>
    <w:rsid w:val="0682388E"/>
    <w:rsid w:val="06B17E06"/>
    <w:rsid w:val="06B35117"/>
    <w:rsid w:val="06EA437C"/>
    <w:rsid w:val="06FF6368"/>
    <w:rsid w:val="070455F2"/>
    <w:rsid w:val="070E5DF4"/>
    <w:rsid w:val="07100CDA"/>
    <w:rsid w:val="07513EC2"/>
    <w:rsid w:val="076B6393"/>
    <w:rsid w:val="076D5262"/>
    <w:rsid w:val="077203FC"/>
    <w:rsid w:val="0792666F"/>
    <w:rsid w:val="0798488C"/>
    <w:rsid w:val="07A26964"/>
    <w:rsid w:val="07B677FE"/>
    <w:rsid w:val="07BC12A6"/>
    <w:rsid w:val="07C30522"/>
    <w:rsid w:val="07C6050A"/>
    <w:rsid w:val="07D559FF"/>
    <w:rsid w:val="07EB3BA8"/>
    <w:rsid w:val="07F728C9"/>
    <w:rsid w:val="08092039"/>
    <w:rsid w:val="080C730C"/>
    <w:rsid w:val="08304201"/>
    <w:rsid w:val="0837658E"/>
    <w:rsid w:val="086330FF"/>
    <w:rsid w:val="08781FC9"/>
    <w:rsid w:val="087E2EF1"/>
    <w:rsid w:val="088643DE"/>
    <w:rsid w:val="089A0A8B"/>
    <w:rsid w:val="08AA0674"/>
    <w:rsid w:val="08B530B3"/>
    <w:rsid w:val="08D23A45"/>
    <w:rsid w:val="08D34F5F"/>
    <w:rsid w:val="08D933CA"/>
    <w:rsid w:val="08E840F1"/>
    <w:rsid w:val="08FB4E91"/>
    <w:rsid w:val="090B5B9A"/>
    <w:rsid w:val="09173FF7"/>
    <w:rsid w:val="09564F98"/>
    <w:rsid w:val="095F273F"/>
    <w:rsid w:val="097576A9"/>
    <w:rsid w:val="09782BEC"/>
    <w:rsid w:val="09792CC9"/>
    <w:rsid w:val="097D0629"/>
    <w:rsid w:val="098E3705"/>
    <w:rsid w:val="09B1664A"/>
    <w:rsid w:val="09B734B0"/>
    <w:rsid w:val="09CF1D60"/>
    <w:rsid w:val="09D02A6F"/>
    <w:rsid w:val="09DF7B69"/>
    <w:rsid w:val="09E85473"/>
    <w:rsid w:val="09EE302B"/>
    <w:rsid w:val="0A2217F6"/>
    <w:rsid w:val="0A3951F1"/>
    <w:rsid w:val="0A3B0B86"/>
    <w:rsid w:val="0A52561E"/>
    <w:rsid w:val="0A5334FF"/>
    <w:rsid w:val="0A656B72"/>
    <w:rsid w:val="0A68006E"/>
    <w:rsid w:val="0A917054"/>
    <w:rsid w:val="0A9C37C0"/>
    <w:rsid w:val="0AA34B65"/>
    <w:rsid w:val="0AAA24A1"/>
    <w:rsid w:val="0AB56F9C"/>
    <w:rsid w:val="0AC6641E"/>
    <w:rsid w:val="0ACE7D21"/>
    <w:rsid w:val="0AD36697"/>
    <w:rsid w:val="0AD515A7"/>
    <w:rsid w:val="0AE55F45"/>
    <w:rsid w:val="0B0342B1"/>
    <w:rsid w:val="0B077E6A"/>
    <w:rsid w:val="0B0C0FA7"/>
    <w:rsid w:val="0B1D1522"/>
    <w:rsid w:val="0B3408C3"/>
    <w:rsid w:val="0B3554DF"/>
    <w:rsid w:val="0B356A9E"/>
    <w:rsid w:val="0B4678F2"/>
    <w:rsid w:val="0B6203C0"/>
    <w:rsid w:val="0B642062"/>
    <w:rsid w:val="0B6D5DDE"/>
    <w:rsid w:val="0B7022F5"/>
    <w:rsid w:val="0B7566F4"/>
    <w:rsid w:val="0B7A3609"/>
    <w:rsid w:val="0B8433CE"/>
    <w:rsid w:val="0BA81484"/>
    <w:rsid w:val="0BC07E8D"/>
    <w:rsid w:val="0BC164B3"/>
    <w:rsid w:val="0BD375F4"/>
    <w:rsid w:val="0BFA165A"/>
    <w:rsid w:val="0C091147"/>
    <w:rsid w:val="0C105273"/>
    <w:rsid w:val="0C11421F"/>
    <w:rsid w:val="0C1642BF"/>
    <w:rsid w:val="0C2146F1"/>
    <w:rsid w:val="0C2C669C"/>
    <w:rsid w:val="0C306A35"/>
    <w:rsid w:val="0C4907EC"/>
    <w:rsid w:val="0C534910"/>
    <w:rsid w:val="0C65780B"/>
    <w:rsid w:val="0CB4430F"/>
    <w:rsid w:val="0CBC68D2"/>
    <w:rsid w:val="0CC95918"/>
    <w:rsid w:val="0CD278A6"/>
    <w:rsid w:val="0CD31A67"/>
    <w:rsid w:val="0CDF581C"/>
    <w:rsid w:val="0CE00E38"/>
    <w:rsid w:val="0CF52F44"/>
    <w:rsid w:val="0CF53841"/>
    <w:rsid w:val="0CF812FB"/>
    <w:rsid w:val="0CFE0EBD"/>
    <w:rsid w:val="0D010A2E"/>
    <w:rsid w:val="0D302A8F"/>
    <w:rsid w:val="0D4517CE"/>
    <w:rsid w:val="0D461136"/>
    <w:rsid w:val="0D511276"/>
    <w:rsid w:val="0D707618"/>
    <w:rsid w:val="0D8971DD"/>
    <w:rsid w:val="0D931CCC"/>
    <w:rsid w:val="0D977C4A"/>
    <w:rsid w:val="0DAF4C28"/>
    <w:rsid w:val="0DB16DAF"/>
    <w:rsid w:val="0DB835E9"/>
    <w:rsid w:val="0DE86142"/>
    <w:rsid w:val="0DF30590"/>
    <w:rsid w:val="0E0B50C0"/>
    <w:rsid w:val="0E13769B"/>
    <w:rsid w:val="0E1F261F"/>
    <w:rsid w:val="0E2112FA"/>
    <w:rsid w:val="0E290530"/>
    <w:rsid w:val="0E2B7700"/>
    <w:rsid w:val="0E3E4E81"/>
    <w:rsid w:val="0E4B3ACC"/>
    <w:rsid w:val="0E5636E2"/>
    <w:rsid w:val="0E600390"/>
    <w:rsid w:val="0E6924AD"/>
    <w:rsid w:val="0E8F4A47"/>
    <w:rsid w:val="0EC469EE"/>
    <w:rsid w:val="0ECD42E6"/>
    <w:rsid w:val="0F011E1D"/>
    <w:rsid w:val="0F2A4B1F"/>
    <w:rsid w:val="0F310C3D"/>
    <w:rsid w:val="0F366D9E"/>
    <w:rsid w:val="0F3B742E"/>
    <w:rsid w:val="0F440753"/>
    <w:rsid w:val="0F5E2507"/>
    <w:rsid w:val="0F7669D6"/>
    <w:rsid w:val="0F885189"/>
    <w:rsid w:val="0F932700"/>
    <w:rsid w:val="0FA10DBE"/>
    <w:rsid w:val="0FB35FD5"/>
    <w:rsid w:val="0FB97762"/>
    <w:rsid w:val="0FC00669"/>
    <w:rsid w:val="0FE32DE7"/>
    <w:rsid w:val="10203090"/>
    <w:rsid w:val="104163A4"/>
    <w:rsid w:val="10433436"/>
    <w:rsid w:val="10461228"/>
    <w:rsid w:val="10584C5B"/>
    <w:rsid w:val="105D6D94"/>
    <w:rsid w:val="10636313"/>
    <w:rsid w:val="107172AB"/>
    <w:rsid w:val="10836871"/>
    <w:rsid w:val="108D191B"/>
    <w:rsid w:val="10940765"/>
    <w:rsid w:val="10976D1C"/>
    <w:rsid w:val="109E0433"/>
    <w:rsid w:val="10BF4562"/>
    <w:rsid w:val="10C00B0F"/>
    <w:rsid w:val="10C30E51"/>
    <w:rsid w:val="10C7471B"/>
    <w:rsid w:val="10DF201C"/>
    <w:rsid w:val="10F4357A"/>
    <w:rsid w:val="10FE6A94"/>
    <w:rsid w:val="1102513A"/>
    <w:rsid w:val="1115645D"/>
    <w:rsid w:val="1130784F"/>
    <w:rsid w:val="11353CC1"/>
    <w:rsid w:val="114300A4"/>
    <w:rsid w:val="1174058B"/>
    <w:rsid w:val="117A1740"/>
    <w:rsid w:val="117E00AF"/>
    <w:rsid w:val="11945B8A"/>
    <w:rsid w:val="11B84529"/>
    <w:rsid w:val="11B8491A"/>
    <w:rsid w:val="11BB1F44"/>
    <w:rsid w:val="11D71BDC"/>
    <w:rsid w:val="11DB7A35"/>
    <w:rsid w:val="11F831B3"/>
    <w:rsid w:val="11FA113D"/>
    <w:rsid w:val="120044F9"/>
    <w:rsid w:val="121A3A17"/>
    <w:rsid w:val="121E28F1"/>
    <w:rsid w:val="124526D5"/>
    <w:rsid w:val="12474E62"/>
    <w:rsid w:val="126164EB"/>
    <w:rsid w:val="127442CA"/>
    <w:rsid w:val="127D21B1"/>
    <w:rsid w:val="127D4A5D"/>
    <w:rsid w:val="12883C8E"/>
    <w:rsid w:val="12A1288B"/>
    <w:rsid w:val="12BD6837"/>
    <w:rsid w:val="12CA7CB2"/>
    <w:rsid w:val="12DF4E12"/>
    <w:rsid w:val="12FA7B27"/>
    <w:rsid w:val="130204F8"/>
    <w:rsid w:val="13061167"/>
    <w:rsid w:val="13227CC0"/>
    <w:rsid w:val="132307EC"/>
    <w:rsid w:val="133A0E6A"/>
    <w:rsid w:val="134E4101"/>
    <w:rsid w:val="13696775"/>
    <w:rsid w:val="137A2B6A"/>
    <w:rsid w:val="138218E3"/>
    <w:rsid w:val="139A5709"/>
    <w:rsid w:val="139D5B12"/>
    <w:rsid w:val="13A03B60"/>
    <w:rsid w:val="13A16A57"/>
    <w:rsid w:val="13A40FDC"/>
    <w:rsid w:val="13B97AD0"/>
    <w:rsid w:val="13BC2BA4"/>
    <w:rsid w:val="13F13EC8"/>
    <w:rsid w:val="14191A81"/>
    <w:rsid w:val="14215F15"/>
    <w:rsid w:val="1422272F"/>
    <w:rsid w:val="14462C8B"/>
    <w:rsid w:val="146527C1"/>
    <w:rsid w:val="147039A7"/>
    <w:rsid w:val="14787470"/>
    <w:rsid w:val="14837DF2"/>
    <w:rsid w:val="14845EF4"/>
    <w:rsid w:val="14871F6A"/>
    <w:rsid w:val="14BB59BC"/>
    <w:rsid w:val="14BF2787"/>
    <w:rsid w:val="14D517F8"/>
    <w:rsid w:val="15043C54"/>
    <w:rsid w:val="150F30B2"/>
    <w:rsid w:val="1513504C"/>
    <w:rsid w:val="152321CD"/>
    <w:rsid w:val="153478A2"/>
    <w:rsid w:val="1537593A"/>
    <w:rsid w:val="1540455B"/>
    <w:rsid w:val="15425FA7"/>
    <w:rsid w:val="156C0ACC"/>
    <w:rsid w:val="156C1AD3"/>
    <w:rsid w:val="15847092"/>
    <w:rsid w:val="15860966"/>
    <w:rsid w:val="15967A1D"/>
    <w:rsid w:val="15AB5246"/>
    <w:rsid w:val="15AD28B3"/>
    <w:rsid w:val="15B15710"/>
    <w:rsid w:val="15B5231A"/>
    <w:rsid w:val="15B7262B"/>
    <w:rsid w:val="15BA243C"/>
    <w:rsid w:val="15CB0EE8"/>
    <w:rsid w:val="15D736CE"/>
    <w:rsid w:val="15E31BAF"/>
    <w:rsid w:val="15E57BF6"/>
    <w:rsid w:val="15EE7342"/>
    <w:rsid w:val="15F51DFA"/>
    <w:rsid w:val="15F86CA6"/>
    <w:rsid w:val="160703A3"/>
    <w:rsid w:val="16307AEA"/>
    <w:rsid w:val="164F46C0"/>
    <w:rsid w:val="16751D35"/>
    <w:rsid w:val="167971BF"/>
    <w:rsid w:val="168139A1"/>
    <w:rsid w:val="16855BE2"/>
    <w:rsid w:val="168A7C27"/>
    <w:rsid w:val="169D5D4C"/>
    <w:rsid w:val="16BA2F9D"/>
    <w:rsid w:val="16D12248"/>
    <w:rsid w:val="17014F79"/>
    <w:rsid w:val="17046B33"/>
    <w:rsid w:val="176323A0"/>
    <w:rsid w:val="17663119"/>
    <w:rsid w:val="17743C11"/>
    <w:rsid w:val="177C3284"/>
    <w:rsid w:val="179E7D99"/>
    <w:rsid w:val="17A16B58"/>
    <w:rsid w:val="17D31EA5"/>
    <w:rsid w:val="17D66910"/>
    <w:rsid w:val="17D756D2"/>
    <w:rsid w:val="17EE73F1"/>
    <w:rsid w:val="17EF1E09"/>
    <w:rsid w:val="18042ACC"/>
    <w:rsid w:val="1809122B"/>
    <w:rsid w:val="180D6C30"/>
    <w:rsid w:val="182B7489"/>
    <w:rsid w:val="184D6F3C"/>
    <w:rsid w:val="18564A92"/>
    <w:rsid w:val="18644FE6"/>
    <w:rsid w:val="189504F1"/>
    <w:rsid w:val="18A454FE"/>
    <w:rsid w:val="18AE4AB2"/>
    <w:rsid w:val="18B61017"/>
    <w:rsid w:val="18C6700D"/>
    <w:rsid w:val="18D0678F"/>
    <w:rsid w:val="18FC3ACA"/>
    <w:rsid w:val="19342A25"/>
    <w:rsid w:val="1937410A"/>
    <w:rsid w:val="193F5E9B"/>
    <w:rsid w:val="19417D36"/>
    <w:rsid w:val="19492FEE"/>
    <w:rsid w:val="194B1AF8"/>
    <w:rsid w:val="195D69EC"/>
    <w:rsid w:val="196215AB"/>
    <w:rsid w:val="19713E07"/>
    <w:rsid w:val="1973684B"/>
    <w:rsid w:val="19C42228"/>
    <w:rsid w:val="19C56309"/>
    <w:rsid w:val="19C903CC"/>
    <w:rsid w:val="19ED152B"/>
    <w:rsid w:val="19F25191"/>
    <w:rsid w:val="19F56259"/>
    <w:rsid w:val="1A0558FA"/>
    <w:rsid w:val="1A16072D"/>
    <w:rsid w:val="1A1D5885"/>
    <w:rsid w:val="1A263B83"/>
    <w:rsid w:val="1A380538"/>
    <w:rsid w:val="1A3E4AD9"/>
    <w:rsid w:val="1A5F1EFE"/>
    <w:rsid w:val="1A62297D"/>
    <w:rsid w:val="1A654D51"/>
    <w:rsid w:val="1A7A0522"/>
    <w:rsid w:val="1A7A3EDC"/>
    <w:rsid w:val="1A8A1648"/>
    <w:rsid w:val="1A904BA1"/>
    <w:rsid w:val="1AB2044D"/>
    <w:rsid w:val="1AB7271B"/>
    <w:rsid w:val="1AE25C77"/>
    <w:rsid w:val="1B066C0C"/>
    <w:rsid w:val="1B0F4302"/>
    <w:rsid w:val="1B2B4DB9"/>
    <w:rsid w:val="1B4B5E2F"/>
    <w:rsid w:val="1B643601"/>
    <w:rsid w:val="1B6565C0"/>
    <w:rsid w:val="1B841DE3"/>
    <w:rsid w:val="1BBA4F83"/>
    <w:rsid w:val="1BBF4A95"/>
    <w:rsid w:val="1BCE64DC"/>
    <w:rsid w:val="1BCF0074"/>
    <w:rsid w:val="1C112115"/>
    <w:rsid w:val="1C1C1D1D"/>
    <w:rsid w:val="1C2275A4"/>
    <w:rsid w:val="1C230067"/>
    <w:rsid w:val="1C24536F"/>
    <w:rsid w:val="1C367BBA"/>
    <w:rsid w:val="1C5F2429"/>
    <w:rsid w:val="1C626DB0"/>
    <w:rsid w:val="1C6B7475"/>
    <w:rsid w:val="1CA91DBD"/>
    <w:rsid w:val="1CAC7E58"/>
    <w:rsid w:val="1CAF50BF"/>
    <w:rsid w:val="1CB06D5E"/>
    <w:rsid w:val="1CB748C5"/>
    <w:rsid w:val="1CC56164"/>
    <w:rsid w:val="1CEA0F0C"/>
    <w:rsid w:val="1CEF33C9"/>
    <w:rsid w:val="1CF26149"/>
    <w:rsid w:val="1CF53952"/>
    <w:rsid w:val="1D231608"/>
    <w:rsid w:val="1D2D1CF5"/>
    <w:rsid w:val="1D2E7D07"/>
    <w:rsid w:val="1D3127FA"/>
    <w:rsid w:val="1D635E95"/>
    <w:rsid w:val="1D6F3531"/>
    <w:rsid w:val="1DA86441"/>
    <w:rsid w:val="1DAE1BFC"/>
    <w:rsid w:val="1DDD6DA7"/>
    <w:rsid w:val="1DE825A5"/>
    <w:rsid w:val="1E0B367F"/>
    <w:rsid w:val="1E150FD1"/>
    <w:rsid w:val="1E4C53FD"/>
    <w:rsid w:val="1E4D3DDB"/>
    <w:rsid w:val="1E68522E"/>
    <w:rsid w:val="1EAC0FF1"/>
    <w:rsid w:val="1EB03359"/>
    <w:rsid w:val="1EBE4570"/>
    <w:rsid w:val="1EC67B2E"/>
    <w:rsid w:val="1EDA3CB3"/>
    <w:rsid w:val="1EDD4C7F"/>
    <w:rsid w:val="1EFD3E86"/>
    <w:rsid w:val="1F053E11"/>
    <w:rsid w:val="1F186DDF"/>
    <w:rsid w:val="1F2B66D1"/>
    <w:rsid w:val="1F523757"/>
    <w:rsid w:val="1F5E60E4"/>
    <w:rsid w:val="1F897E02"/>
    <w:rsid w:val="1FAB297E"/>
    <w:rsid w:val="1FBB184F"/>
    <w:rsid w:val="1FF50BDC"/>
    <w:rsid w:val="200E0272"/>
    <w:rsid w:val="201D38AB"/>
    <w:rsid w:val="20326D22"/>
    <w:rsid w:val="20350490"/>
    <w:rsid w:val="20356052"/>
    <w:rsid w:val="205E55F1"/>
    <w:rsid w:val="20666EB4"/>
    <w:rsid w:val="2082037C"/>
    <w:rsid w:val="209A2E41"/>
    <w:rsid w:val="20A01CF4"/>
    <w:rsid w:val="20C473D2"/>
    <w:rsid w:val="21092684"/>
    <w:rsid w:val="21147A28"/>
    <w:rsid w:val="2121478C"/>
    <w:rsid w:val="21215AD4"/>
    <w:rsid w:val="21222B11"/>
    <w:rsid w:val="214665A9"/>
    <w:rsid w:val="214F791D"/>
    <w:rsid w:val="21596B48"/>
    <w:rsid w:val="216E737B"/>
    <w:rsid w:val="219E2EB1"/>
    <w:rsid w:val="21A76182"/>
    <w:rsid w:val="21B90F04"/>
    <w:rsid w:val="21BD51AB"/>
    <w:rsid w:val="21BE78CA"/>
    <w:rsid w:val="21D64229"/>
    <w:rsid w:val="21E5582D"/>
    <w:rsid w:val="21E96A5D"/>
    <w:rsid w:val="21F83287"/>
    <w:rsid w:val="2214187E"/>
    <w:rsid w:val="225152BB"/>
    <w:rsid w:val="228622FF"/>
    <w:rsid w:val="22A618FB"/>
    <w:rsid w:val="22AA1C01"/>
    <w:rsid w:val="22E35AE2"/>
    <w:rsid w:val="22E420FA"/>
    <w:rsid w:val="22F82CB6"/>
    <w:rsid w:val="230A7E61"/>
    <w:rsid w:val="23292223"/>
    <w:rsid w:val="2335027C"/>
    <w:rsid w:val="233E77F0"/>
    <w:rsid w:val="2345724B"/>
    <w:rsid w:val="235D6F3E"/>
    <w:rsid w:val="23684D09"/>
    <w:rsid w:val="236A4005"/>
    <w:rsid w:val="23713BB1"/>
    <w:rsid w:val="2383033C"/>
    <w:rsid w:val="23966799"/>
    <w:rsid w:val="239F3784"/>
    <w:rsid w:val="23A83624"/>
    <w:rsid w:val="23C1273E"/>
    <w:rsid w:val="23C32B00"/>
    <w:rsid w:val="23C93BEE"/>
    <w:rsid w:val="23D9343E"/>
    <w:rsid w:val="23EC333A"/>
    <w:rsid w:val="23ED321D"/>
    <w:rsid w:val="2400635B"/>
    <w:rsid w:val="242A2A68"/>
    <w:rsid w:val="24463365"/>
    <w:rsid w:val="245D4049"/>
    <w:rsid w:val="246C12E0"/>
    <w:rsid w:val="24840C00"/>
    <w:rsid w:val="248972BF"/>
    <w:rsid w:val="24927F3F"/>
    <w:rsid w:val="24B96790"/>
    <w:rsid w:val="24F27521"/>
    <w:rsid w:val="24F9779B"/>
    <w:rsid w:val="24FC5FF1"/>
    <w:rsid w:val="24FE110D"/>
    <w:rsid w:val="25050C42"/>
    <w:rsid w:val="25064785"/>
    <w:rsid w:val="25177B6D"/>
    <w:rsid w:val="251A15CC"/>
    <w:rsid w:val="252F3957"/>
    <w:rsid w:val="25382685"/>
    <w:rsid w:val="253B1D10"/>
    <w:rsid w:val="256042FB"/>
    <w:rsid w:val="257E24CE"/>
    <w:rsid w:val="258B748B"/>
    <w:rsid w:val="259219B9"/>
    <w:rsid w:val="25936CA1"/>
    <w:rsid w:val="259F6A57"/>
    <w:rsid w:val="25C36443"/>
    <w:rsid w:val="26065A4F"/>
    <w:rsid w:val="26195C66"/>
    <w:rsid w:val="261C09A4"/>
    <w:rsid w:val="26296C07"/>
    <w:rsid w:val="26424185"/>
    <w:rsid w:val="26605408"/>
    <w:rsid w:val="266D1134"/>
    <w:rsid w:val="26744579"/>
    <w:rsid w:val="267E144F"/>
    <w:rsid w:val="2685420B"/>
    <w:rsid w:val="26911965"/>
    <w:rsid w:val="26A94EB2"/>
    <w:rsid w:val="26FC09A4"/>
    <w:rsid w:val="271340A8"/>
    <w:rsid w:val="272C4174"/>
    <w:rsid w:val="27454F59"/>
    <w:rsid w:val="275805F4"/>
    <w:rsid w:val="27690AE5"/>
    <w:rsid w:val="279C6DC0"/>
    <w:rsid w:val="27AA79BC"/>
    <w:rsid w:val="27C14A8D"/>
    <w:rsid w:val="27C20720"/>
    <w:rsid w:val="27DC1584"/>
    <w:rsid w:val="27FD3DB7"/>
    <w:rsid w:val="27FE4D7A"/>
    <w:rsid w:val="28013E46"/>
    <w:rsid w:val="28180E15"/>
    <w:rsid w:val="281B43D0"/>
    <w:rsid w:val="28220D63"/>
    <w:rsid w:val="28242D85"/>
    <w:rsid w:val="283F359D"/>
    <w:rsid w:val="28563468"/>
    <w:rsid w:val="28563F75"/>
    <w:rsid w:val="285B2976"/>
    <w:rsid w:val="286433F0"/>
    <w:rsid w:val="28A21C4D"/>
    <w:rsid w:val="28A96616"/>
    <w:rsid w:val="28B12A49"/>
    <w:rsid w:val="28DB557F"/>
    <w:rsid w:val="28DD2F76"/>
    <w:rsid w:val="28E45C07"/>
    <w:rsid w:val="28E619E1"/>
    <w:rsid w:val="28EC62D7"/>
    <w:rsid w:val="28FD56CB"/>
    <w:rsid w:val="291310CD"/>
    <w:rsid w:val="2917277A"/>
    <w:rsid w:val="293734D2"/>
    <w:rsid w:val="29431ADC"/>
    <w:rsid w:val="29617F10"/>
    <w:rsid w:val="296D7DA2"/>
    <w:rsid w:val="29865609"/>
    <w:rsid w:val="29870249"/>
    <w:rsid w:val="29D37B33"/>
    <w:rsid w:val="29D420D4"/>
    <w:rsid w:val="29EB2DD9"/>
    <w:rsid w:val="29F662C4"/>
    <w:rsid w:val="2A2042A2"/>
    <w:rsid w:val="2A30449B"/>
    <w:rsid w:val="2A3E6B7B"/>
    <w:rsid w:val="2A405D8A"/>
    <w:rsid w:val="2A5D7084"/>
    <w:rsid w:val="2A743486"/>
    <w:rsid w:val="2A7C25E9"/>
    <w:rsid w:val="2A7F3C52"/>
    <w:rsid w:val="2A833AB8"/>
    <w:rsid w:val="2A8475A6"/>
    <w:rsid w:val="2A9F5C0E"/>
    <w:rsid w:val="2AA351B7"/>
    <w:rsid w:val="2AB220F9"/>
    <w:rsid w:val="2AB30D4A"/>
    <w:rsid w:val="2AC92AD8"/>
    <w:rsid w:val="2AD31D22"/>
    <w:rsid w:val="2ADC2972"/>
    <w:rsid w:val="2AF755AC"/>
    <w:rsid w:val="2B06109B"/>
    <w:rsid w:val="2B081B53"/>
    <w:rsid w:val="2B146C6D"/>
    <w:rsid w:val="2B363BCC"/>
    <w:rsid w:val="2B3F11B2"/>
    <w:rsid w:val="2B4C076F"/>
    <w:rsid w:val="2B563770"/>
    <w:rsid w:val="2B581E12"/>
    <w:rsid w:val="2B7D67F1"/>
    <w:rsid w:val="2B863D71"/>
    <w:rsid w:val="2B941265"/>
    <w:rsid w:val="2B9544C4"/>
    <w:rsid w:val="2B98624F"/>
    <w:rsid w:val="2BA464DB"/>
    <w:rsid w:val="2BA56918"/>
    <w:rsid w:val="2BD02F04"/>
    <w:rsid w:val="2BD7195B"/>
    <w:rsid w:val="2BF65E47"/>
    <w:rsid w:val="2BFF3A13"/>
    <w:rsid w:val="2C034FB0"/>
    <w:rsid w:val="2C0F5E5F"/>
    <w:rsid w:val="2C1427F3"/>
    <w:rsid w:val="2C2F59D4"/>
    <w:rsid w:val="2C64317A"/>
    <w:rsid w:val="2C6525FB"/>
    <w:rsid w:val="2C6E4FC2"/>
    <w:rsid w:val="2C71515B"/>
    <w:rsid w:val="2C751239"/>
    <w:rsid w:val="2C8012CE"/>
    <w:rsid w:val="2C8329F2"/>
    <w:rsid w:val="2C892131"/>
    <w:rsid w:val="2C9A15B8"/>
    <w:rsid w:val="2CB0068C"/>
    <w:rsid w:val="2CC14C53"/>
    <w:rsid w:val="2CDE7CBF"/>
    <w:rsid w:val="2CF26270"/>
    <w:rsid w:val="2D0B04A5"/>
    <w:rsid w:val="2D181110"/>
    <w:rsid w:val="2D1F0152"/>
    <w:rsid w:val="2D264CD4"/>
    <w:rsid w:val="2D331325"/>
    <w:rsid w:val="2D3755C8"/>
    <w:rsid w:val="2D3F47BA"/>
    <w:rsid w:val="2D435F82"/>
    <w:rsid w:val="2D450887"/>
    <w:rsid w:val="2D497E48"/>
    <w:rsid w:val="2D65211D"/>
    <w:rsid w:val="2D6662D6"/>
    <w:rsid w:val="2DAA1EA6"/>
    <w:rsid w:val="2DBA691B"/>
    <w:rsid w:val="2DCB0843"/>
    <w:rsid w:val="2DD15E53"/>
    <w:rsid w:val="2DE91432"/>
    <w:rsid w:val="2DEB6EC3"/>
    <w:rsid w:val="2DFE5CBA"/>
    <w:rsid w:val="2E020DDD"/>
    <w:rsid w:val="2E111E69"/>
    <w:rsid w:val="2E382AFA"/>
    <w:rsid w:val="2E4F4C96"/>
    <w:rsid w:val="2E684413"/>
    <w:rsid w:val="2E74071A"/>
    <w:rsid w:val="2E927A48"/>
    <w:rsid w:val="2EA33FFA"/>
    <w:rsid w:val="2EE66A57"/>
    <w:rsid w:val="2EE72698"/>
    <w:rsid w:val="2EE85BE8"/>
    <w:rsid w:val="2EF45183"/>
    <w:rsid w:val="2F240E6C"/>
    <w:rsid w:val="2F257C6F"/>
    <w:rsid w:val="2F334589"/>
    <w:rsid w:val="2F452C68"/>
    <w:rsid w:val="2F460B75"/>
    <w:rsid w:val="2F6130A4"/>
    <w:rsid w:val="2F670A05"/>
    <w:rsid w:val="2F692165"/>
    <w:rsid w:val="2F6A0F4A"/>
    <w:rsid w:val="2F82427E"/>
    <w:rsid w:val="2F8F7D68"/>
    <w:rsid w:val="2FD2332B"/>
    <w:rsid w:val="2FD3744B"/>
    <w:rsid w:val="2FD57D7D"/>
    <w:rsid w:val="2FE001DD"/>
    <w:rsid w:val="2FE06360"/>
    <w:rsid w:val="2FF93EEC"/>
    <w:rsid w:val="30081842"/>
    <w:rsid w:val="30310F2E"/>
    <w:rsid w:val="305064EC"/>
    <w:rsid w:val="3075599A"/>
    <w:rsid w:val="30877750"/>
    <w:rsid w:val="30A11B75"/>
    <w:rsid w:val="30AA6CF0"/>
    <w:rsid w:val="30DC1B94"/>
    <w:rsid w:val="30E4028F"/>
    <w:rsid w:val="31011676"/>
    <w:rsid w:val="310512CA"/>
    <w:rsid w:val="31093E8D"/>
    <w:rsid w:val="313A6ED3"/>
    <w:rsid w:val="313B34D5"/>
    <w:rsid w:val="313B5329"/>
    <w:rsid w:val="313D5E3B"/>
    <w:rsid w:val="31574152"/>
    <w:rsid w:val="315D2764"/>
    <w:rsid w:val="31694FEA"/>
    <w:rsid w:val="31753481"/>
    <w:rsid w:val="31766993"/>
    <w:rsid w:val="317776F9"/>
    <w:rsid w:val="31B67160"/>
    <w:rsid w:val="31BC219F"/>
    <w:rsid w:val="31CB6131"/>
    <w:rsid w:val="31D01606"/>
    <w:rsid w:val="31D81EEE"/>
    <w:rsid w:val="31DD5639"/>
    <w:rsid w:val="31E90302"/>
    <w:rsid w:val="31EF1C09"/>
    <w:rsid w:val="31F96577"/>
    <w:rsid w:val="31FD2B4E"/>
    <w:rsid w:val="32064721"/>
    <w:rsid w:val="32205AFC"/>
    <w:rsid w:val="3222419E"/>
    <w:rsid w:val="324E59D6"/>
    <w:rsid w:val="32502D65"/>
    <w:rsid w:val="3250788F"/>
    <w:rsid w:val="325F45DC"/>
    <w:rsid w:val="328C21F5"/>
    <w:rsid w:val="328C7B9F"/>
    <w:rsid w:val="32A56A64"/>
    <w:rsid w:val="32CC1F5D"/>
    <w:rsid w:val="32D75CE6"/>
    <w:rsid w:val="32E82BE3"/>
    <w:rsid w:val="32E926A7"/>
    <w:rsid w:val="32EB62C8"/>
    <w:rsid w:val="32F31EA7"/>
    <w:rsid w:val="33011EFC"/>
    <w:rsid w:val="33067599"/>
    <w:rsid w:val="332335BE"/>
    <w:rsid w:val="33257219"/>
    <w:rsid w:val="332B5F00"/>
    <w:rsid w:val="332E21A9"/>
    <w:rsid w:val="335C0475"/>
    <w:rsid w:val="33662F93"/>
    <w:rsid w:val="33816E98"/>
    <w:rsid w:val="3397348A"/>
    <w:rsid w:val="3398203E"/>
    <w:rsid w:val="33C650D9"/>
    <w:rsid w:val="33FF16D8"/>
    <w:rsid w:val="34043C7B"/>
    <w:rsid w:val="341D13E4"/>
    <w:rsid w:val="34354397"/>
    <w:rsid w:val="343B2821"/>
    <w:rsid w:val="344321C5"/>
    <w:rsid w:val="344C7A30"/>
    <w:rsid w:val="344F118D"/>
    <w:rsid w:val="345A45DA"/>
    <w:rsid w:val="34662C30"/>
    <w:rsid w:val="348434CD"/>
    <w:rsid w:val="349B58F0"/>
    <w:rsid w:val="34AA796F"/>
    <w:rsid w:val="34DC2195"/>
    <w:rsid w:val="35161B2B"/>
    <w:rsid w:val="353E67AC"/>
    <w:rsid w:val="355B3649"/>
    <w:rsid w:val="35720C86"/>
    <w:rsid w:val="35727A5C"/>
    <w:rsid w:val="357E467C"/>
    <w:rsid w:val="359B5BED"/>
    <w:rsid w:val="359F524E"/>
    <w:rsid w:val="35A770BC"/>
    <w:rsid w:val="35CB389B"/>
    <w:rsid w:val="35DC4692"/>
    <w:rsid w:val="35DF5E6C"/>
    <w:rsid w:val="35E54820"/>
    <w:rsid w:val="35F01986"/>
    <w:rsid w:val="35F330FF"/>
    <w:rsid w:val="3617258E"/>
    <w:rsid w:val="362A0A3A"/>
    <w:rsid w:val="363E2293"/>
    <w:rsid w:val="363F25CD"/>
    <w:rsid w:val="36867A4D"/>
    <w:rsid w:val="36B970CA"/>
    <w:rsid w:val="36CB2A57"/>
    <w:rsid w:val="36D93887"/>
    <w:rsid w:val="36DA7D86"/>
    <w:rsid w:val="36DD7F43"/>
    <w:rsid w:val="37084D4E"/>
    <w:rsid w:val="37113502"/>
    <w:rsid w:val="372901CD"/>
    <w:rsid w:val="372B34CA"/>
    <w:rsid w:val="374D1CCD"/>
    <w:rsid w:val="37500F98"/>
    <w:rsid w:val="37502B62"/>
    <w:rsid w:val="37710D2B"/>
    <w:rsid w:val="378E6883"/>
    <w:rsid w:val="37A90128"/>
    <w:rsid w:val="37B859D4"/>
    <w:rsid w:val="37C612B7"/>
    <w:rsid w:val="37C77547"/>
    <w:rsid w:val="37F52BD0"/>
    <w:rsid w:val="37F56A05"/>
    <w:rsid w:val="3805471A"/>
    <w:rsid w:val="386775FB"/>
    <w:rsid w:val="387065DC"/>
    <w:rsid w:val="388D6289"/>
    <w:rsid w:val="38953F30"/>
    <w:rsid w:val="389F107A"/>
    <w:rsid w:val="38AE08EC"/>
    <w:rsid w:val="38BA2B68"/>
    <w:rsid w:val="38CC3B2A"/>
    <w:rsid w:val="38E12B69"/>
    <w:rsid w:val="38E37C79"/>
    <w:rsid w:val="38E82E75"/>
    <w:rsid w:val="39043378"/>
    <w:rsid w:val="39337BB5"/>
    <w:rsid w:val="39786C93"/>
    <w:rsid w:val="39901DB1"/>
    <w:rsid w:val="39A02519"/>
    <w:rsid w:val="39DE2990"/>
    <w:rsid w:val="39E93FDF"/>
    <w:rsid w:val="39EF6A9C"/>
    <w:rsid w:val="39F5124C"/>
    <w:rsid w:val="3A0B1DC6"/>
    <w:rsid w:val="3A0F277C"/>
    <w:rsid w:val="3A106EE8"/>
    <w:rsid w:val="3A1D241A"/>
    <w:rsid w:val="3A810CF2"/>
    <w:rsid w:val="3A8375F3"/>
    <w:rsid w:val="3A9116AE"/>
    <w:rsid w:val="3A9737B5"/>
    <w:rsid w:val="3A9868DF"/>
    <w:rsid w:val="3AB5246F"/>
    <w:rsid w:val="3AC259B0"/>
    <w:rsid w:val="3ACB338F"/>
    <w:rsid w:val="3AE17ED9"/>
    <w:rsid w:val="3AF14F19"/>
    <w:rsid w:val="3B15170B"/>
    <w:rsid w:val="3B44170D"/>
    <w:rsid w:val="3B6A70BA"/>
    <w:rsid w:val="3B7E7CE7"/>
    <w:rsid w:val="3B8B6C25"/>
    <w:rsid w:val="3BA07A60"/>
    <w:rsid w:val="3BAE5C3F"/>
    <w:rsid w:val="3BCD3E7F"/>
    <w:rsid w:val="3BD16B9B"/>
    <w:rsid w:val="3BE14F17"/>
    <w:rsid w:val="3BF902C8"/>
    <w:rsid w:val="3C0B05E1"/>
    <w:rsid w:val="3C290E2A"/>
    <w:rsid w:val="3C3C03F5"/>
    <w:rsid w:val="3C525D35"/>
    <w:rsid w:val="3C5E6808"/>
    <w:rsid w:val="3C7A2952"/>
    <w:rsid w:val="3C7B5BEE"/>
    <w:rsid w:val="3C862785"/>
    <w:rsid w:val="3C9543BD"/>
    <w:rsid w:val="3C9807E6"/>
    <w:rsid w:val="3C9A656A"/>
    <w:rsid w:val="3CA5572C"/>
    <w:rsid w:val="3CC30781"/>
    <w:rsid w:val="3CCF3036"/>
    <w:rsid w:val="3CD31CDA"/>
    <w:rsid w:val="3CD422C1"/>
    <w:rsid w:val="3CF8255A"/>
    <w:rsid w:val="3D096C57"/>
    <w:rsid w:val="3D22452D"/>
    <w:rsid w:val="3D2505E5"/>
    <w:rsid w:val="3D465A00"/>
    <w:rsid w:val="3D47582A"/>
    <w:rsid w:val="3D5116CE"/>
    <w:rsid w:val="3D5C4D95"/>
    <w:rsid w:val="3D6E20CE"/>
    <w:rsid w:val="3D7D3EC2"/>
    <w:rsid w:val="3D7D72EE"/>
    <w:rsid w:val="3D9176D9"/>
    <w:rsid w:val="3D96211C"/>
    <w:rsid w:val="3D967C27"/>
    <w:rsid w:val="3D9B4B1D"/>
    <w:rsid w:val="3D9C4D33"/>
    <w:rsid w:val="3DB13846"/>
    <w:rsid w:val="3DE41900"/>
    <w:rsid w:val="3DEB3A27"/>
    <w:rsid w:val="3DF25384"/>
    <w:rsid w:val="3E136E4A"/>
    <w:rsid w:val="3E335845"/>
    <w:rsid w:val="3E3B5C18"/>
    <w:rsid w:val="3E602A7A"/>
    <w:rsid w:val="3E662900"/>
    <w:rsid w:val="3E71243A"/>
    <w:rsid w:val="3E8A6972"/>
    <w:rsid w:val="3E900124"/>
    <w:rsid w:val="3E9D6BEC"/>
    <w:rsid w:val="3EA459BE"/>
    <w:rsid w:val="3EB14914"/>
    <w:rsid w:val="3EC34E3F"/>
    <w:rsid w:val="3EE6729F"/>
    <w:rsid w:val="3EE77BF9"/>
    <w:rsid w:val="3F01606C"/>
    <w:rsid w:val="3F245DC1"/>
    <w:rsid w:val="3F4404DC"/>
    <w:rsid w:val="3F501E0D"/>
    <w:rsid w:val="3F5806F1"/>
    <w:rsid w:val="3F5A12D1"/>
    <w:rsid w:val="3F5D3BBA"/>
    <w:rsid w:val="3F724B77"/>
    <w:rsid w:val="3F850062"/>
    <w:rsid w:val="3F8C1534"/>
    <w:rsid w:val="3F9140AC"/>
    <w:rsid w:val="3F9A5A1D"/>
    <w:rsid w:val="3FA16F8E"/>
    <w:rsid w:val="3FAB4ED6"/>
    <w:rsid w:val="3FDD5C47"/>
    <w:rsid w:val="3FE4648D"/>
    <w:rsid w:val="3FE57944"/>
    <w:rsid w:val="3FEE48E8"/>
    <w:rsid w:val="3FF64971"/>
    <w:rsid w:val="40194A04"/>
    <w:rsid w:val="401C7AD4"/>
    <w:rsid w:val="40351682"/>
    <w:rsid w:val="404C1782"/>
    <w:rsid w:val="40515B29"/>
    <w:rsid w:val="40516C23"/>
    <w:rsid w:val="40565502"/>
    <w:rsid w:val="406275F0"/>
    <w:rsid w:val="40795AD0"/>
    <w:rsid w:val="407D52C7"/>
    <w:rsid w:val="40BA2B36"/>
    <w:rsid w:val="40C95CF2"/>
    <w:rsid w:val="40D63129"/>
    <w:rsid w:val="40DC3FAA"/>
    <w:rsid w:val="40F2768C"/>
    <w:rsid w:val="40F94B03"/>
    <w:rsid w:val="40FD79F1"/>
    <w:rsid w:val="410A529A"/>
    <w:rsid w:val="411541E7"/>
    <w:rsid w:val="413B6D3A"/>
    <w:rsid w:val="413D6631"/>
    <w:rsid w:val="416825A8"/>
    <w:rsid w:val="41723AE6"/>
    <w:rsid w:val="417B40C4"/>
    <w:rsid w:val="41995BAB"/>
    <w:rsid w:val="41B16D60"/>
    <w:rsid w:val="41B34779"/>
    <w:rsid w:val="41C453A5"/>
    <w:rsid w:val="41C74E47"/>
    <w:rsid w:val="41E53487"/>
    <w:rsid w:val="41ED2A55"/>
    <w:rsid w:val="41F84EA8"/>
    <w:rsid w:val="4212462D"/>
    <w:rsid w:val="4224286E"/>
    <w:rsid w:val="424474F3"/>
    <w:rsid w:val="42497B5E"/>
    <w:rsid w:val="4262704F"/>
    <w:rsid w:val="42655527"/>
    <w:rsid w:val="42693F0B"/>
    <w:rsid w:val="426D7F30"/>
    <w:rsid w:val="4272405F"/>
    <w:rsid w:val="42777FF9"/>
    <w:rsid w:val="427809EA"/>
    <w:rsid w:val="42CB4476"/>
    <w:rsid w:val="42D966C4"/>
    <w:rsid w:val="42DA0CE9"/>
    <w:rsid w:val="42E213D4"/>
    <w:rsid w:val="43057AFC"/>
    <w:rsid w:val="431B0A9F"/>
    <w:rsid w:val="432877A4"/>
    <w:rsid w:val="43314E38"/>
    <w:rsid w:val="4357764B"/>
    <w:rsid w:val="436907B9"/>
    <w:rsid w:val="436C0EA0"/>
    <w:rsid w:val="439D6B4B"/>
    <w:rsid w:val="43C5362D"/>
    <w:rsid w:val="43DF4906"/>
    <w:rsid w:val="441429D5"/>
    <w:rsid w:val="442055ED"/>
    <w:rsid w:val="44320795"/>
    <w:rsid w:val="443D2487"/>
    <w:rsid w:val="444E3677"/>
    <w:rsid w:val="447B1226"/>
    <w:rsid w:val="448C36B8"/>
    <w:rsid w:val="448E7530"/>
    <w:rsid w:val="44C72A9A"/>
    <w:rsid w:val="44D933F7"/>
    <w:rsid w:val="44D95CC6"/>
    <w:rsid w:val="44F1090E"/>
    <w:rsid w:val="45082E8B"/>
    <w:rsid w:val="450C3BE7"/>
    <w:rsid w:val="45132782"/>
    <w:rsid w:val="45152DF7"/>
    <w:rsid w:val="45177CDC"/>
    <w:rsid w:val="451927C4"/>
    <w:rsid w:val="453F10C5"/>
    <w:rsid w:val="45430FE4"/>
    <w:rsid w:val="4559176E"/>
    <w:rsid w:val="45622E6D"/>
    <w:rsid w:val="45676984"/>
    <w:rsid w:val="45812939"/>
    <w:rsid w:val="45866850"/>
    <w:rsid w:val="45897BB5"/>
    <w:rsid w:val="4596101A"/>
    <w:rsid w:val="45A47D3E"/>
    <w:rsid w:val="45A9618E"/>
    <w:rsid w:val="45C4127A"/>
    <w:rsid w:val="45C5032F"/>
    <w:rsid w:val="45C6596B"/>
    <w:rsid w:val="45D602C4"/>
    <w:rsid w:val="45DD1A07"/>
    <w:rsid w:val="45EA1A1D"/>
    <w:rsid w:val="45F85B6F"/>
    <w:rsid w:val="461B0D97"/>
    <w:rsid w:val="463A54B3"/>
    <w:rsid w:val="465E17D7"/>
    <w:rsid w:val="468A6890"/>
    <w:rsid w:val="469B472B"/>
    <w:rsid w:val="46A14507"/>
    <w:rsid w:val="46A30DAD"/>
    <w:rsid w:val="46AB41A5"/>
    <w:rsid w:val="46B7236B"/>
    <w:rsid w:val="46B7760F"/>
    <w:rsid w:val="46CB469D"/>
    <w:rsid w:val="46D60230"/>
    <w:rsid w:val="46DC0313"/>
    <w:rsid w:val="47057FC1"/>
    <w:rsid w:val="470E16A9"/>
    <w:rsid w:val="472F25EC"/>
    <w:rsid w:val="47475026"/>
    <w:rsid w:val="47504BCB"/>
    <w:rsid w:val="47784AF4"/>
    <w:rsid w:val="47887345"/>
    <w:rsid w:val="47980AB0"/>
    <w:rsid w:val="47B07E78"/>
    <w:rsid w:val="47D02859"/>
    <w:rsid w:val="47DB6E24"/>
    <w:rsid w:val="47E53562"/>
    <w:rsid w:val="47E7571A"/>
    <w:rsid w:val="47F109F6"/>
    <w:rsid w:val="47F37F92"/>
    <w:rsid w:val="48001770"/>
    <w:rsid w:val="480E2DF0"/>
    <w:rsid w:val="4832435E"/>
    <w:rsid w:val="483F0A59"/>
    <w:rsid w:val="4847253E"/>
    <w:rsid w:val="48487392"/>
    <w:rsid w:val="488577CA"/>
    <w:rsid w:val="48876D39"/>
    <w:rsid w:val="488F1439"/>
    <w:rsid w:val="4891786B"/>
    <w:rsid w:val="48A01576"/>
    <w:rsid w:val="48A71F52"/>
    <w:rsid w:val="48B45EB2"/>
    <w:rsid w:val="48C02DE1"/>
    <w:rsid w:val="48DE2D0A"/>
    <w:rsid w:val="48E93890"/>
    <w:rsid w:val="49013E89"/>
    <w:rsid w:val="49324859"/>
    <w:rsid w:val="49482CC0"/>
    <w:rsid w:val="495B183B"/>
    <w:rsid w:val="496E5496"/>
    <w:rsid w:val="49822A54"/>
    <w:rsid w:val="49860F12"/>
    <w:rsid w:val="49927364"/>
    <w:rsid w:val="49973284"/>
    <w:rsid w:val="49A41F94"/>
    <w:rsid w:val="49AD71EA"/>
    <w:rsid w:val="49B1521C"/>
    <w:rsid w:val="49D27A94"/>
    <w:rsid w:val="49DF4B3E"/>
    <w:rsid w:val="4A040B24"/>
    <w:rsid w:val="4A046BD9"/>
    <w:rsid w:val="4A053EBE"/>
    <w:rsid w:val="4A110F08"/>
    <w:rsid w:val="4A162143"/>
    <w:rsid w:val="4A165DF8"/>
    <w:rsid w:val="4A3B6944"/>
    <w:rsid w:val="4A573F2B"/>
    <w:rsid w:val="4A5C43C4"/>
    <w:rsid w:val="4A5D26C5"/>
    <w:rsid w:val="4A602B75"/>
    <w:rsid w:val="4A607148"/>
    <w:rsid w:val="4A624B4D"/>
    <w:rsid w:val="4A933CD6"/>
    <w:rsid w:val="4A9F62AB"/>
    <w:rsid w:val="4AB05732"/>
    <w:rsid w:val="4AB15251"/>
    <w:rsid w:val="4ACB6A78"/>
    <w:rsid w:val="4ACF2912"/>
    <w:rsid w:val="4B006B4B"/>
    <w:rsid w:val="4B533825"/>
    <w:rsid w:val="4B5E1325"/>
    <w:rsid w:val="4B5E31C8"/>
    <w:rsid w:val="4B602FFE"/>
    <w:rsid w:val="4B6B491C"/>
    <w:rsid w:val="4BD027AA"/>
    <w:rsid w:val="4BD645A3"/>
    <w:rsid w:val="4BD773FD"/>
    <w:rsid w:val="4BFC61AC"/>
    <w:rsid w:val="4C2D628C"/>
    <w:rsid w:val="4C555104"/>
    <w:rsid w:val="4C61589B"/>
    <w:rsid w:val="4C6735C9"/>
    <w:rsid w:val="4C6E5FB2"/>
    <w:rsid w:val="4C733C06"/>
    <w:rsid w:val="4C887A35"/>
    <w:rsid w:val="4C990036"/>
    <w:rsid w:val="4CA92A42"/>
    <w:rsid w:val="4CB26121"/>
    <w:rsid w:val="4CCA6853"/>
    <w:rsid w:val="4CDD7BD2"/>
    <w:rsid w:val="4CF075AB"/>
    <w:rsid w:val="4D060EDE"/>
    <w:rsid w:val="4D1B68BA"/>
    <w:rsid w:val="4D3047DD"/>
    <w:rsid w:val="4D460BFC"/>
    <w:rsid w:val="4D9769C5"/>
    <w:rsid w:val="4DB271C4"/>
    <w:rsid w:val="4DB96BF5"/>
    <w:rsid w:val="4DC04495"/>
    <w:rsid w:val="4DC305DE"/>
    <w:rsid w:val="4E043DED"/>
    <w:rsid w:val="4E061AC3"/>
    <w:rsid w:val="4E2C502F"/>
    <w:rsid w:val="4E336513"/>
    <w:rsid w:val="4E59767B"/>
    <w:rsid w:val="4E7612FC"/>
    <w:rsid w:val="4EBA40C3"/>
    <w:rsid w:val="4EBB57F9"/>
    <w:rsid w:val="4ECE3786"/>
    <w:rsid w:val="4EE367B5"/>
    <w:rsid w:val="4EE823EC"/>
    <w:rsid w:val="4EEA156D"/>
    <w:rsid w:val="4EFE351F"/>
    <w:rsid w:val="4F0158C1"/>
    <w:rsid w:val="4F093F7D"/>
    <w:rsid w:val="4F112A98"/>
    <w:rsid w:val="4F136E04"/>
    <w:rsid w:val="4F2004E8"/>
    <w:rsid w:val="4F4353CC"/>
    <w:rsid w:val="4F483D7A"/>
    <w:rsid w:val="4F4B0B91"/>
    <w:rsid w:val="4F54103C"/>
    <w:rsid w:val="4F5A620D"/>
    <w:rsid w:val="4F5B147E"/>
    <w:rsid w:val="4F5F6636"/>
    <w:rsid w:val="4F6D2307"/>
    <w:rsid w:val="4FA05EC5"/>
    <w:rsid w:val="4FA40696"/>
    <w:rsid w:val="4FB24B0C"/>
    <w:rsid w:val="4FE34BC1"/>
    <w:rsid w:val="4FED676C"/>
    <w:rsid w:val="4FFC7228"/>
    <w:rsid w:val="500567F2"/>
    <w:rsid w:val="5007248E"/>
    <w:rsid w:val="50102772"/>
    <w:rsid w:val="50185D47"/>
    <w:rsid w:val="501E7DDD"/>
    <w:rsid w:val="50282247"/>
    <w:rsid w:val="502C0406"/>
    <w:rsid w:val="503162D9"/>
    <w:rsid w:val="504215CF"/>
    <w:rsid w:val="50435CFD"/>
    <w:rsid w:val="50446120"/>
    <w:rsid w:val="505C6B4D"/>
    <w:rsid w:val="50675640"/>
    <w:rsid w:val="507F34D0"/>
    <w:rsid w:val="50897082"/>
    <w:rsid w:val="5091533B"/>
    <w:rsid w:val="509E5B04"/>
    <w:rsid w:val="50AE46C9"/>
    <w:rsid w:val="50F11298"/>
    <w:rsid w:val="50F84B76"/>
    <w:rsid w:val="5106216B"/>
    <w:rsid w:val="510A20CE"/>
    <w:rsid w:val="5123114C"/>
    <w:rsid w:val="513562BC"/>
    <w:rsid w:val="51363FBE"/>
    <w:rsid w:val="514A64C3"/>
    <w:rsid w:val="517B0F8B"/>
    <w:rsid w:val="517E7D30"/>
    <w:rsid w:val="51884CB7"/>
    <w:rsid w:val="519C7536"/>
    <w:rsid w:val="51AE6331"/>
    <w:rsid w:val="51E64619"/>
    <w:rsid w:val="51E74964"/>
    <w:rsid w:val="522D4EFA"/>
    <w:rsid w:val="522E543D"/>
    <w:rsid w:val="523421B2"/>
    <w:rsid w:val="523A7D75"/>
    <w:rsid w:val="52657B31"/>
    <w:rsid w:val="52EF6004"/>
    <w:rsid w:val="52FA0060"/>
    <w:rsid w:val="5311220B"/>
    <w:rsid w:val="531C5F80"/>
    <w:rsid w:val="532159A5"/>
    <w:rsid w:val="53435E24"/>
    <w:rsid w:val="534A16BF"/>
    <w:rsid w:val="534C2BB2"/>
    <w:rsid w:val="535E5760"/>
    <w:rsid w:val="536C5ED1"/>
    <w:rsid w:val="53897BAB"/>
    <w:rsid w:val="539B6E0B"/>
    <w:rsid w:val="539F21A8"/>
    <w:rsid w:val="53A65312"/>
    <w:rsid w:val="53B14D82"/>
    <w:rsid w:val="53CE48F1"/>
    <w:rsid w:val="53D71188"/>
    <w:rsid w:val="53DD7C81"/>
    <w:rsid w:val="53EA21DF"/>
    <w:rsid w:val="53F235CE"/>
    <w:rsid w:val="54084F2F"/>
    <w:rsid w:val="541636AB"/>
    <w:rsid w:val="5427328E"/>
    <w:rsid w:val="54277AAE"/>
    <w:rsid w:val="542C6506"/>
    <w:rsid w:val="543052B9"/>
    <w:rsid w:val="54612179"/>
    <w:rsid w:val="54663D1C"/>
    <w:rsid w:val="546A5868"/>
    <w:rsid w:val="547F2E3D"/>
    <w:rsid w:val="54990DFE"/>
    <w:rsid w:val="549B1890"/>
    <w:rsid w:val="54AE453F"/>
    <w:rsid w:val="54F579C5"/>
    <w:rsid w:val="550A3F96"/>
    <w:rsid w:val="552156C4"/>
    <w:rsid w:val="552319D8"/>
    <w:rsid w:val="5525413A"/>
    <w:rsid w:val="553A246D"/>
    <w:rsid w:val="55483A76"/>
    <w:rsid w:val="55517C3C"/>
    <w:rsid w:val="555D6A66"/>
    <w:rsid w:val="555E24E0"/>
    <w:rsid w:val="556F3E63"/>
    <w:rsid w:val="55712084"/>
    <w:rsid w:val="55B92F63"/>
    <w:rsid w:val="55E10AB3"/>
    <w:rsid w:val="55E57247"/>
    <w:rsid w:val="55FC13F0"/>
    <w:rsid w:val="55FF1D24"/>
    <w:rsid w:val="560C3C63"/>
    <w:rsid w:val="560C4FAA"/>
    <w:rsid w:val="56124D46"/>
    <w:rsid w:val="561F1A89"/>
    <w:rsid w:val="5648069F"/>
    <w:rsid w:val="56585B25"/>
    <w:rsid w:val="565D2C0D"/>
    <w:rsid w:val="567001CB"/>
    <w:rsid w:val="56A060F9"/>
    <w:rsid w:val="56A76101"/>
    <w:rsid w:val="56AC2B2C"/>
    <w:rsid w:val="56B82511"/>
    <w:rsid w:val="56DF5CFF"/>
    <w:rsid w:val="56E0596D"/>
    <w:rsid w:val="56F91DB3"/>
    <w:rsid w:val="570651E7"/>
    <w:rsid w:val="57256834"/>
    <w:rsid w:val="574E0A9D"/>
    <w:rsid w:val="574E7BCB"/>
    <w:rsid w:val="57524A3D"/>
    <w:rsid w:val="575A0C40"/>
    <w:rsid w:val="576278FF"/>
    <w:rsid w:val="576E651F"/>
    <w:rsid w:val="577619E7"/>
    <w:rsid w:val="579E5F4E"/>
    <w:rsid w:val="57A666E3"/>
    <w:rsid w:val="57A85058"/>
    <w:rsid w:val="57B3470A"/>
    <w:rsid w:val="57DA1128"/>
    <w:rsid w:val="57DB6D72"/>
    <w:rsid w:val="580B1CBE"/>
    <w:rsid w:val="581F7C61"/>
    <w:rsid w:val="582968BA"/>
    <w:rsid w:val="584E6566"/>
    <w:rsid w:val="585404D2"/>
    <w:rsid w:val="585730D8"/>
    <w:rsid w:val="58586A26"/>
    <w:rsid w:val="585B63BF"/>
    <w:rsid w:val="58877F75"/>
    <w:rsid w:val="588E67B3"/>
    <w:rsid w:val="589C7132"/>
    <w:rsid w:val="58AC280D"/>
    <w:rsid w:val="591B134A"/>
    <w:rsid w:val="591C7F20"/>
    <w:rsid w:val="592A3384"/>
    <w:rsid w:val="594D2B8D"/>
    <w:rsid w:val="59506854"/>
    <w:rsid w:val="5955305C"/>
    <w:rsid w:val="59596285"/>
    <w:rsid w:val="596232F7"/>
    <w:rsid w:val="59671262"/>
    <w:rsid w:val="59695278"/>
    <w:rsid w:val="59774ECE"/>
    <w:rsid w:val="59DA759F"/>
    <w:rsid w:val="59E216D9"/>
    <w:rsid w:val="59E31A8F"/>
    <w:rsid w:val="59E56B52"/>
    <w:rsid w:val="59EB1C3A"/>
    <w:rsid w:val="5A075EAE"/>
    <w:rsid w:val="5A145576"/>
    <w:rsid w:val="5A5509AB"/>
    <w:rsid w:val="5A6160C7"/>
    <w:rsid w:val="5A8D4595"/>
    <w:rsid w:val="5A9210DF"/>
    <w:rsid w:val="5AAA06E1"/>
    <w:rsid w:val="5AC57404"/>
    <w:rsid w:val="5AC90702"/>
    <w:rsid w:val="5AD77964"/>
    <w:rsid w:val="5AD9670D"/>
    <w:rsid w:val="5AF61284"/>
    <w:rsid w:val="5B0E76EE"/>
    <w:rsid w:val="5B252148"/>
    <w:rsid w:val="5B335E85"/>
    <w:rsid w:val="5B3E0165"/>
    <w:rsid w:val="5B3F245C"/>
    <w:rsid w:val="5B8D270B"/>
    <w:rsid w:val="5B9037DF"/>
    <w:rsid w:val="5B95278B"/>
    <w:rsid w:val="5B984072"/>
    <w:rsid w:val="5B985290"/>
    <w:rsid w:val="5BAA5E7C"/>
    <w:rsid w:val="5BB814FF"/>
    <w:rsid w:val="5BCA4206"/>
    <w:rsid w:val="5C295718"/>
    <w:rsid w:val="5C3A7C74"/>
    <w:rsid w:val="5C451E66"/>
    <w:rsid w:val="5C4957A9"/>
    <w:rsid w:val="5C560A8D"/>
    <w:rsid w:val="5C780FC0"/>
    <w:rsid w:val="5C8D4E61"/>
    <w:rsid w:val="5CDD4D18"/>
    <w:rsid w:val="5CF3728C"/>
    <w:rsid w:val="5D0A5C14"/>
    <w:rsid w:val="5D250225"/>
    <w:rsid w:val="5D250CC5"/>
    <w:rsid w:val="5D2677E7"/>
    <w:rsid w:val="5D671754"/>
    <w:rsid w:val="5D6958D9"/>
    <w:rsid w:val="5D9E7EC5"/>
    <w:rsid w:val="5DAE13DA"/>
    <w:rsid w:val="5DB12DEF"/>
    <w:rsid w:val="5DB349BB"/>
    <w:rsid w:val="5DCA5D9E"/>
    <w:rsid w:val="5DCE3007"/>
    <w:rsid w:val="5DD851F9"/>
    <w:rsid w:val="5DEA34A1"/>
    <w:rsid w:val="5DEA5E1A"/>
    <w:rsid w:val="5DF71F94"/>
    <w:rsid w:val="5E096CF6"/>
    <w:rsid w:val="5E2672EA"/>
    <w:rsid w:val="5E2C3519"/>
    <w:rsid w:val="5E3704DF"/>
    <w:rsid w:val="5E3E0830"/>
    <w:rsid w:val="5E527449"/>
    <w:rsid w:val="5E6227F9"/>
    <w:rsid w:val="5E6E49B2"/>
    <w:rsid w:val="5E7F60D9"/>
    <w:rsid w:val="5E8609A3"/>
    <w:rsid w:val="5EAC0FF7"/>
    <w:rsid w:val="5EB74D38"/>
    <w:rsid w:val="5EBE066C"/>
    <w:rsid w:val="5EDC0614"/>
    <w:rsid w:val="5F407922"/>
    <w:rsid w:val="5F416095"/>
    <w:rsid w:val="5F623716"/>
    <w:rsid w:val="5F6B3BDD"/>
    <w:rsid w:val="5F764027"/>
    <w:rsid w:val="5F861187"/>
    <w:rsid w:val="5FBC7A1D"/>
    <w:rsid w:val="5FC71B03"/>
    <w:rsid w:val="5FC92819"/>
    <w:rsid w:val="5FCC2B80"/>
    <w:rsid w:val="5FD23DC4"/>
    <w:rsid w:val="5FDB702E"/>
    <w:rsid w:val="600115A6"/>
    <w:rsid w:val="60063588"/>
    <w:rsid w:val="603C11C4"/>
    <w:rsid w:val="6060309F"/>
    <w:rsid w:val="60693763"/>
    <w:rsid w:val="606C704E"/>
    <w:rsid w:val="607554D3"/>
    <w:rsid w:val="60981A38"/>
    <w:rsid w:val="609E036A"/>
    <w:rsid w:val="60A10FBF"/>
    <w:rsid w:val="60A66DC6"/>
    <w:rsid w:val="60A8283D"/>
    <w:rsid w:val="60AD719C"/>
    <w:rsid w:val="60B03A75"/>
    <w:rsid w:val="60DD0875"/>
    <w:rsid w:val="61070AB0"/>
    <w:rsid w:val="610F06BB"/>
    <w:rsid w:val="61334469"/>
    <w:rsid w:val="61465C27"/>
    <w:rsid w:val="615A3732"/>
    <w:rsid w:val="61621A93"/>
    <w:rsid w:val="616D34D6"/>
    <w:rsid w:val="61701EB2"/>
    <w:rsid w:val="61A516CD"/>
    <w:rsid w:val="61A74102"/>
    <w:rsid w:val="61C9709D"/>
    <w:rsid w:val="61CF6CD2"/>
    <w:rsid w:val="61F85980"/>
    <w:rsid w:val="620A13FD"/>
    <w:rsid w:val="62143E39"/>
    <w:rsid w:val="62177A6D"/>
    <w:rsid w:val="62221053"/>
    <w:rsid w:val="62393AC4"/>
    <w:rsid w:val="624A7C6E"/>
    <w:rsid w:val="626B47E6"/>
    <w:rsid w:val="6278585B"/>
    <w:rsid w:val="629A626D"/>
    <w:rsid w:val="62AA7842"/>
    <w:rsid w:val="62B034E9"/>
    <w:rsid w:val="62B6250E"/>
    <w:rsid w:val="62C61347"/>
    <w:rsid w:val="62EE43D8"/>
    <w:rsid w:val="62FC67D4"/>
    <w:rsid w:val="63014BB4"/>
    <w:rsid w:val="630A736D"/>
    <w:rsid w:val="63100E67"/>
    <w:rsid w:val="631D191E"/>
    <w:rsid w:val="631D74F6"/>
    <w:rsid w:val="63252164"/>
    <w:rsid w:val="63286F50"/>
    <w:rsid w:val="632C0825"/>
    <w:rsid w:val="63447615"/>
    <w:rsid w:val="63533ECF"/>
    <w:rsid w:val="637C6647"/>
    <w:rsid w:val="63A15054"/>
    <w:rsid w:val="63DC5DF6"/>
    <w:rsid w:val="63EA690F"/>
    <w:rsid w:val="63FA1120"/>
    <w:rsid w:val="640A0379"/>
    <w:rsid w:val="64321AAA"/>
    <w:rsid w:val="643B1AF2"/>
    <w:rsid w:val="64586061"/>
    <w:rsid w:val="6464612C"/>
    <w:rsid w:val="64903B02"/>
    <w:rsid w:val="64942781"/>
    <w:rsid w:val="649C3669"/>
    <w:rsid w:val="64AF7089"/>
    <w:rsid w:val="64B65DC7"/>
    <w:rsid w:val="64C7380A"/>
    <w:rsid w:val="64D021C7"/>
    <w:rsid w:val="64D761BC"/>
    <w:rsid w:val="64FF3C3B"/>
    <w:rsid w:val="652228FF"/>
    <w:rsid w:val="652F2411"/>
    <w:rsid w:val="655C71A0"/>
    <w:rsid w:val="65602181"/>
    <w:rsid w:val="65624F4E"/>
    <w:rsid w:val="656627CC"/>
    <w:rsid w:val="65687A01"/>
    <w:rsid w:val="659104C2"/>
    <w:rsid w:val="659121BF"/>
    <w:rsid w:val="65A2277B"/>
    <w:rsid w:val="65AB2180"/>
    <w:rsid w:val="65AC1151"/>
    <w:rsid w:val="65B43BF1"/>
    <w:rsid w:val="65C33A4F"/>
    <w:rsid w:val="65D966CF"/>
    <w:rsid w:val="65E1339F"/>
    <w:rsid w:val="65F802D8"/>
    <w:rsid w:val="661B6F49"/>
    <w:rsid w:val="663102BA"/>
    <w:rsid w:val="663947B3"/>
    <w:rsid w:val="66425A9E"/>
    <w:rsid w:val="6647334E"/>
    <w:rsid w:val="66500C6F"/>
    <w:rsid w:val="666A4BAE"/>
    <w:rsid w:val="667167B1"/>
    <w:rsid w:val="667432B5"/>
    <w:rsid w:val="6676017C"/>
    <w:rsid w:val="66C7491F"/>
    <w:rsid w:val="66D30F5F"/>
    <w:rsid w:val="66D65866"/>
    <w:rsid w:val="66D83819"/>
    <w:rsid w:val="66DF19B1"/>
    <w:rsid w:val="66EE34FA"/>
    <w:rsid w:val="66F86C04"/>
    <w:rsid w:val="67241455"/>
    <w:rsid w:val="673421FF"/>
    <w:rsid w:val="677E3047"/>
    <w:rsid w:val="677F7E4E"/>
    <w:rsid w:val="67B366FC"/>
    <w:rsid w:val="67BF01BC"/>
    <w:rsid w:val="67CE6C01"/>
    <w:rsid w:val="67D3420A"/>
    <w:rsid w:val="67F66F32"/>
    <w:rsid w:val="67F859EC"/>
    <w:rsid w:val="67FC1962"/>
    <w:rsid w:val="680735BB"/>
    <w:rsid w:val="68161C9E"/>
    <w:rsid w:val="682A2A4F"/>
    <w:rsid w:val="682E086B"/>
    <w:rsid w:val="686326D6"/>
    <w:rsid w:val="68655D21"/>
    <w:rsid w:val="686678E7"/>
    <w:rsid w:val="686D4EE3"/>
    <w:rsid w:val="68765E43"/>
    <w:rsid w:val="6887207F"/>
    <w:rsid w:val="689514C8"/>
    <w:rsid w:val="68B77598"/>
    <w:rsid w:val="68E67AFB"/>
    <w:rsid w:val="68F91BA6"/>
    <w:rsid w:val="69162CF0"/>
    <w:rsid w:val="694B3642"/>
    <w:rsid w:val="69582D93"/>
    <w:rsid w:val="699D7997"/>
    <w:rsid w:val="69A247EE"/>
    <w:rsid w:val="69B06754"/>
    <w:rsid w:val="69D9533F"/>
    <w:rsid w:val="69DC0FB4"/>
    <w:rsid w:val="69F07D8A"/>
    <w:rsid w:val="69F90961"/>
    <w:rsid w:val="69FD2F40"/>
    <w:rsid w:val="6A0D6918"/>
    <w:rsid w:val="6A1C5B03"/>
    <w:rsid w:val="6A291193"/>
    <w:rsid w:val="6A4F2669"/>
    <w:rsid w:val="6A795869"/>
    <w:rsid w:val="6A9114C7"/>
    <w:rsid w:val="6A92325E"/>
    <w:rsid w:val="6A9560B6"/>
    <w:rsid w:val="6AA96E20"/>
    <w:rsid w:val="6ABF378C"/>
    <w:rsid w:val="6AD1140D"/>
    <w:rsid w:val="6AD82225"/>
    <w:rsid w:val="6AE83076"/>
    <w:rsid w:val="6AF55B96"/>
    <w:rsid w:val="6B074A11"/>
    <w:rsid w:val="6B1B40A8"/>
    <w:rsid w:val="6B3733F9"/>
    <w:rsid w:val="6B514222"/>
    <w:rsid w:val="6B5546E2"/>
    <w:rsid w:val="6B5D6803"/>
    <w:rsid w:val="6B677B74"/>
    <w:rsid w:val="6B6E43AF"/>
    <w:rsid w:val="6B771EDF"/>
    <w:rsid w:val="6B857995"/>
    <w:rsid w:val="6B882C38"/>
    <w:rsid w:val="6B891217"/>
    <w:rsid w:val="6B8C21D2"/>
    <w:rsid w:val="6B937F43"/>
    <w:rsid w:val="6BA1369C"/>
    <w:rsid w:val="6BA23F4B"/>
    <w:rsid w:val="6BA63988"/>
    <w:rsid w:val="6BC67AC2"/>
    <w:rsid w:val="6BCD6B86"/>
    <w:rsid w:val="6BD65A1D"/>
    <w:rsid w:val="6BE02F07"/>
    <w:rsid w:val="6BFA50B7"/>
    <w:rsid w:val="6C0569C6"/>
    <w:rsid w:val="6C1258F0"/>
    <w:rsid w:val="6C2F6F7D"/>
    <w:rsid w:val="6C331A0C"/>
    <w:rsid w:val="6C3D3917"/>
    <w:rsid w:val="6C5716E2"/>
    <w:rsid w:val="6C807849"/>
    <w:rsid w:val="6C815125"/>
    <w:rsid w:val="6C9263F9"/>
    <w:rsid w:val="6C932B06"/>
    <w:rsid w:val="6C9521D2"/>
    <w:rsid w:val="6C9B2D0A"/>
    <w:rsid w:val="6CA65CD4"/>
    <w:rsid w:val="6CA800A8"/>
    <w:rsid w:val="6CAF62C7"/>
    <w:rsid w:val="6CBC3D8F"/>
    <w:rsid w:val="6CDE403D"/>
    <w:rsid w:val="6CDF3351"/>
    <w:rsid w:val="6CDF420E"/>
    <w:rsid w:val="6CE2271D"/>
    <w:rsid w:val="6CEB3431"/>
    <w:rsid w:val="6CFD24EF"/>
    <w:rsid w:val="6D0013A4"/>
    <w:rsid w:val="6D0F3EA7"/>
    <w:rsid w:val="6D3B7ACB"/>
    <w:rsid w:val="6D3D53B3"/>
    <w:rsid w:val="6D450430"/>
    <w:rsid w:val="6D6464C8"/>
    <w:rsid w:val="6D6D4B39"/>
    <w:rsid w:val="6DE01004"/>
    <w:rsid w:val="6DE660C4"/>
    <w:rsid w:val="6DEE2901"/>
    <w:rsid w:val="6DF017D4"/>
    <w:rsid w:val="6E0B28C6"/>
    <w:rsid w:val="6E18062E"/>
    <w:rsid w:val="6E2D1353"/>
    <w:rsid w:val="6E4454F5"/>
    <w:rsid w:val="6E4A3FC0"/>
    <w:rsid w:val="6E4D3AD5"/>
    <w:rsid w:val="6E510824"/>
    <w:rsid w:val="6E5B2A8B"/>
    <w:rsid w:val="6E5C1F79"/>
    <w:rsid w:val="6E8C064B"/>
    <w:rsid w:val="6E8C2827"/>
    <w:rsid w:val="6E906C18"/>
    <w:rsid w:val="6EB94612"/>
    <w:rsid w:val="6EC738B2"/>
    <w:rsid w:val="6ED476D2"/>
    <w:rsid w:val="6EDC2574"/>
    <w:rsid w:val="6EE07BFE"/>
    <w:rsid w:val="6EE413DF"/>
    <w:rsid w:val="6EE86FC7"/>
    <w:rsid w:val="6EFD13C1"/>
    <w:rsid w:val="6F2D641D"/>
    <w:rsid w:val="6F6C0DF5"/>
    <w:rsid w:val="6F6F43FC"/>
    <w:rsid w:val="6F7953C3"/>
    <w:rsid w:val="6FDE7B02"/>
    <w:rsid w:val="6FE03A25"/>
    <w:rsid w:val="6FE71E05"/>
    <w:rsid w:val="6FEE1BF8"/>
    <w:rsid w:val="6FF21094"/>
    <w:rsid w:val="6FF309C5"/>
    <w:rsid w:val="6FF80BB8"/>
    <w:rsid w:val="700F4966"/>
    <w:rsid w:val="702165BA"/>
    <w:rsid w:val="70254DE4"/>
    <w:rsid w:val="706314E8"/>
    <w:rsid w:val="707E4A33"/>
    <w:rsid w:val="709440D1"/>
    <w:rsid w:val="70A40376"/>
    <w:rsid w:val="70B05691"/>
    <w:rsid w:val="70B2668E"/>
    <w:rsid w:val="70BC6A7B"/>
    <w:rsid w:val="70BD4658"/>
    <w:rsid w:val="70CE5A72"/>
    <w:rsid w:val="70CF7BA9"/>
    <w:rsid w:val="70F24426"/>
    <w:rsid w:val="710E2A5A"/>
    <w:rsid w:val="717757FC"/>
    <w:rsid w:val="717F8669"/>
    <w:rsid w:val="719A095E"/>
    <w:rsid w:val="71A60206"/>
    <w:rsid w:val="71B37D15"/>
    <w:rsid w:val="71D43EF1"/>
    <w:rsid w:val="71DD3FF1"/>
    <w:rsid w:val="720244B2"/>
    <w:rsid w:val="720646EF"/>
    <w:rsid w:val="72067F22"/>
    <w:rsid w:val="72117246"/>
    <w:rsid w:val="721B0985"/>
    <w:rsid w:val="724A0A0D"/>
    <w:rsid w:val="72502EC5"/>
    <w:rsid w:val="725A6B0F"/>
    <w:rsid w:val="72655775"/>
    <w:rsid w:val="729611D5"/>
    <w:rsid w:val="72A45595"/>
    <w:rsid w:val="72B1245B"/>
    <w:rsid w:val="72E24955"/>
    <w:rsid w:val="72FC0C91"/>
    <w:rsid w:val="72FD0B38"/>
    <w:rsid w:val="72FD41BD"/>
    <w:rsid w:val="73002B69"/>
    <w:rsid w:val="73012385"/>
    <w:rsid w:val="730E1EAE"/>
    <w:rsid w:val="73377CAD"/>
    <w:rsid w:val="734025C5"/>
    <w:rsid w:val="73421D7F"/>
    <w:rsid w:val="734C6B79"/>
    <w:rsid w:val="73517255"/>
    <w:rsid w:val="73595346"/>
    <w:rsid w:val="73664821"/>
    <w:rsid w:val="737F0E1F"/>
    <w:rsid w:val="737F2FB0"/>
    <w:rsid w:val="738033E8"/>
    <w:rsid w:val="739046F8"/>
    <w:rsid w:val="73B020D3"/>
    <w:rsid w:val="73DC6E62"/>
    <w:rsid w:val="74271E66"/>
    <w:rsid w:val="74413262"/>
    <w:rsid w:val="74416183"/>
    <w:rsid w:val="74432154"/>
    <w:rsid w:val="746A6FE7"/>
    <w:rsid w:val="746B3BE5"/>
    <w:rsid w:val="747D20BA"/>
    <w:rsid w:val="749E4148"/>
    <w:rsid w:val="74B70B4C"/>
    <w:rsid w:val="74C77DAC"/>
    <w:rsid w:val="74CF2E41"/>
    <w:rsid w:val="74EA4814"/>
    <w:rsid w:val="75180451"/>
    <w:rsid w:val="75181CB7"/>
    <w:rsid w:val="751E68D6"/>
    <w:rsid w:val="756C5668"/>
    <w:rsid w:val="758651B4"/>
    <w:rsid w:val="758C04D7"/>
    <w:rsid w:val="758E2716"/>
    <w:rsid w:val="75950585"/>
    <w:rsid w:val="75B95F25"/>
    <w:rsid w:val="75D22ADE"/>
    <w:rsid w:val="75E2514D"/>
    <w:rsid w:val="75F8334F"/>
    <w:rsid w:val="760A7C64"/>
    <w:rsid w:val="760E19AA"/>
    <w:rsid w:val="760E239A"/>
    <w:rsid w:val="76274A75"/>
    <w:rsid w:val="76364B35"/>
    <w:rsid w:val="763707A9"/>
    <w:rsid w:val="763E4DA0"/>
    <w:rsid w:val="764B7EE5"/>
    <w:rsid w:val="764D3060"/>
    <w:rsid w:val="76504EEB"/>
    <w:rsid w:val="76551924"/>
    <w:rsid w:val="765A2ABC"/>
    <w:rsid w:val="76877422"/>
    <w:rsid w:val="768901E8"/>
    <w:rsid w:val="769C5A06"/>
    <w:rsid w:val="76A069D0"/>
    <w:rsid w:val="76E2114D"/>
    <w:rsid w:val="76E57297"/>
    <w:rsid w:val="77086C35"/>
    <w:rsid w:val="770F7111"/>
    <w:rsid w:val="771926B6"/>
    <w:rsid w:val="7769262D"/>
    <w:rsid w:val="776A4170"/>
    <w:rsid w:val="7783468D"/>
    <w:rsid w:val="778D1AAF"/>
    <w:rsid w:val="779E7752"/>
    <w:rsid w:val="77A95770"/>
    <w:rsid w:val="77BF1075"/>
    <w:rsid w:val="77C12CAF"/>
    <w:rsid w:val="77C432DF"/>
    <w:rsid w:val="77CE10D4"/>
    <w:rsid w:val="77D26731"/>
    <w:rsid w:val="77D80FC7"/>
    <w:rsid w:val="77DA13B4"/>
    <w:rsid w:val="77E158A6"/>
    <w:rsid w:val="77E35411"/>
    <w:rsid w:val="77EB4D70"/>
    <w:rsid w:val="77FB0C40"/>
    <w:rsid w:val="780C2BE3"/>
    <w:rsid w:val="7814178E"/>
    <w:rsid w:val="78166052"/>
    <w:rsid w:val="781B68F2"/>
    <w:rsid w:val="782F130E"/>
    <w:rsid w:val="78516DCB"/>
    <w:rsid w:val="78563687"/>
    <w:rsid w:val="78667A6C"/>
    <w:rsid w:val="786857C5"/>
    <w:rsid w:val="786E527E"/>
    <w:rsid w:val="787359E5"/>
    <w:rsid w:val="787B40ED"/>
    <w:rsid w:val="789520AB"/>
    <w:rsid w:val="789C4C61"/>
    <w:rsid w:val="789E6D6E"/>
    <w:rsid w:val="78A807D6"/>
    <w:rsid w:val="78BA3352"/>
    <w:rsid w:val="78D12D49"/>
    <w:rsid w:val="78D314CF"/>
    <w:rsid w:val="78E231D4"/>
    <w:rsid w:val="78FA477E"/>
    <w:rsid w:val="791436A1"/>
    <w:rsid w:val="79145244"/>
    <w:rsid w:val="792A71FE"/>
    <w:rsid w:val="792C4BE7"/>
    <w:rsid w:val="79455F68"/>
    <w:rsid w:val="795D67EC"/>
    <w:rsid w:val="796B2E09"/>
    <w:rsid w:val="79740368"/>
    <w:rsid w:val="79751D47"/>
    <w:rsid w:val="798060A9"/>
    <w:rsid w:val="79945C13"/>
    <w:rsid w:val="79955D44"/>
    <w:rsid w:val="799B7A4B"/>
    <w:rsid w:val="79A05736"/>
    <w:rsid w:val="79A331E8"/>
    <w:rsid w:val="79C70047"/>
    <w:rsid w:val="79F13889"/>
    <w:rsid w:val="79F32E1F"/>
    <w:rsid w:val="79FA5A42"/>
    <w:rsid w:val="7A106703"/>
    <w:rsid w:val="7A422C49"/>
    <w:rsid w:val="7A445472"/>
    <w:rsid w:val="7A4675C0"/>
    <w:rsid w:val="7A571A0D"/>
    <w:rsid w:val="7A5C2C30"/>
    <w:rsid w:val="7A86038F"/>
    <w:rsid w:val="7AC2784A"/>
    <w:rsid w:val="7AC83C3E"/>
    <w:rsid w:val="7AD65873"/>
    <w:rsid w:val="7AEF7321"/>
    <w:rsid w:val="7AF506D2"/>
    <w:rsid w:val="7AFB75B7"/>
    <w:rsid w:val="7B061422"/>
    <w:rsid w:val="7B1B5D30"/>
    <w:rsid w:val="7B415C17"/>
    <w:rsid w:val="7B472117"/>
    <w:rsid w:val="7B5D005F"/>
    <w:rsid w:val="7B67469D"/>
    <w:rsid w:val="7B9A183F"/>
    <w:rsid w:val="7BA03AD7"/>
    <w:rsid w:val="7BAF17E6"/>
    <w:rsid w:val="7BC227C5"/>
    <w:rsid w:val="7BCF2546"/>
    <w:rsid w:val="7BEA3BDD"/>
    <w:rsid w:val="7BEE69EE"/>
    <w:rsid w:val="7BF848DC"/>
    <w:rsid w:val="7BFA6382"/>
    <w:rsid w:val="7C131EA6"/>
    <w:rsid w:val="7C5D3602"/>
    <w:rsid w:val="7C6E3A63"/>
    <w:rsid w:val="7C703175"/>
    <w:rsid w:val="7C764D3F"/>
    <w:rsid w:val="7C84775D"/>
    <w:rsid w:val="7C905181"/>
    <w:rsid w:val="7C9B483B"/>
    <w:rsid w:val="7CB45064"/>
    <w:rsid w:val="7CBA7D67"/>
    <w:rsid w:val="7CC35734"/>
    <w:rsid w:val="7CD864EB"/>
    <w:rsid w:val="7CE31BE7"/>
    <w:rsid w:val="7CE52BC5"/>
    <w:rsid w:val="7CF8492F"/>
    <w:rsid w:val="7D0242FB"/>
    <w:rsid w:val="7D097B35"/>
    <w:rsid w:val="7D123090"/>
    <w:rsid w:val="7D125D42"/>
    <w:rsid w:val="7D1C739D"/>
    <w:rsid w:val="7D1E56AA"/>
    <w:rsid w:val="7D222115"/>
    <w:rsid w:val="7D2A5DC2"/>
    <w:rsid w:val="7D3775AD"/>
    <w:rsid w:val="7D3B6B39"/>
    <w:rsid w:val="7D3D7A1A"/>
    <w:rsid w:val="7D583E02"/>
    <w:rsid w:val="7D804AFD"/>
    <w:rsid w:val="7D826A72"/>
    <w:rsid w:val="7DAD64E9"/>
    <w:rsid w:val="7DBB6DCA"/>
    <w:rsid w:val="7DBF1549"/>
    <w:rsid w:val="7DF251AC"/>
    <w:rsid w:val="7E0579DF"/>
    <w:rsid w:val="7E067CB4"/>
    <w:rsid w:val="7E0A0421"/>
    <w:rsid w:val="7E0B7022"/>
    <w:rsid w:val="7E256AE1"/>
    <w:rsid w:val="7E263BC3"/>
    <w:rsid w:val="7E7E142E"/>
    <w:rsid w:val="7E8052B0"/>
    <w:rsid w:val="7E8E5CFA"/>
    <w:rsid w:val="7E8F2621"/>
    <w:rsid w:val="7EAE1A7D"/>
    <w:rsid w:val="7EBE4FDE"/>
    <w:rsid w:val="7EBF22F2"/>
    <w:rsid w:val="7EC073F1"/>
    <w:rsid w:val="7ECF16F7"/>
    <w:rsid w:val="7EF0122C"/>
    <w:rsid w:val="7EF66560"/>
    <w:rsid w:val="7EF83F52"/>
    <w:rsid w:val="7F1014BC"/>
    <w:rsid w:val="7F196F49"/>
    <w:rsid w:val="7F356C54"/>
    <w:rsid w:val="7F374B44"/>
    <w:rsid w:val="7F4B140F"/>
    <w:rsid w:val="7F515070"/>
    <w:rsid w:val="7F533E94"/>
    <w:rsid w:val="7F6C1DA4"/>
    <w:rsid w:val="7F6C3289"/>
    <w:rsid w:val="7F80475C"/>
    <w:rsid w:val="7FC01418"/>
    <w:rsid w:val="7FD10418"/>
    <w:rsid w:val="7FD32D69"/>
    <w:rsid w:val="7FD710DF"/>
    <w:rsid w:val="7FE22A66"/>
    <w:rsid w:val="7FEA78FC"/>
    <w:rsid w:val="7FEE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512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512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123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123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123A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C5123A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107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114</Words>
  <Characters>655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烟台市教育局</dc:title>
  <dc:subject/>
  <dc:creator>Administrator</dc:creator>
  <cp:keywords/>
  <dc:description/>
  <cp:lastModifiedBy>Microsoft</cp:lastModifiedBy>
  <cp:revision>2</cp:revision>
  <cp:lastPrinted>2022-06-17T00:33:00Z</cp:lastPrinted>
  <dcterms:created xsi:type="dcterms:W3CDTF">2022-06-20T06:37:00Z</dcterms:created>
  <dcterms:modified xsi:type="dcterms:W3CDTF">2022-06-20T06:37:00Z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D193B330C4AA4E9DA68B8B32167D5A32</vt:lpwstr>
  </property>
</Properties>
</file>